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EFF8" w14:textId="5C8F0472" w:rsidR="00CE6B06" w:rsidRDefault="00CE6B0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501"/>
      </w:tblGrid>
      <w:tr w:rsidR="00512502" w:rsidRPr="00D53851" w14:paraId="4DBCA016" w14:textId="77777777" w:rsidTr="3B55EB61">
        <w:tc>
          <w:tcPr>
            <w:tcW w:w="9174" w:type="dxa"/>
            <w:gridSpan w:val="3"/>
            <w:shd w:val="clear" w:color="auto" w:fill="3A2A78" w:themeFill="accent1"/>
          </w:tcPr>
          <w:p w14:paraId="5DE5A375" w14:textId="5E5EC490" w:rsidR="00CA7B0C" w:rsidRPr="000B3130" w:rsidRDefault="00B47FCE" w:rsidP="2459F55A">
            <w:pPr>
              <w:pStyle w:val="berschrift1"/>
              <w:rPr>
                <w:rFonts w:ascii="Times New Roman" w:hAnsi="Times New Roman"/>
                <w:sz w:val="48"/>
                <w:szCs w:val="48"/>
              </w:rPr>
            </w:pPr>
            <w:r>
              <w:br w:type="page"/>
            </w:r>
            <w:r w:rsidR="3EC6E7FD">
              <w:t>Übersichtsseite: [Titel der Lehrveranstaltung]</w:t>
            </w:r>
          </w:p>
        </w:tc>
      </w:tr>
      <w:tr w:rsidR="004F77D3" w:rsidRPr="00D53851" w14:paraId="63EF0883" w14:textId="77777777" w:rsidTr="3B55EB61">
        <w:tc>
          <w:tcPr>
            <w:tcW w:w="4673" w:type="dxa"/>
            <w:gridSpan w:val="2"/>
          </w:tcPr>
          <w:p w14:paraId="09F040A1" w14:textId="77777777" w:rsidR="004F77D3" w:rsidRDefault="00F739D3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Studiengang</w:t>
            </w:r>
          </w:p>
          <w:p w14:paraId="2145B739" w14:textId="60EC12FD" w:rsidR="00F739D3" w:rsidRPr="00DA7D25" w:rsidRDefault="00F739D3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 w:rsidRPr="003B7328">
              <w:rPr>
                <w:rFonts w:asciiTheme="minorHAnsi" w:hAnsiTheme="minorHAnsi" w:cstheme="minorHAnsi"/>
              </w:rPr>
              <w:t>[z.B. Informatik, Wirtschaftsinformatik, interdisziplinäres Studium]</w:t>
            </w:r>
          </w:p>
        </w:tc>
        <w:tc>
          <w:tcPr>
            <w:tcW w:w="4501" w:type="dxa"/>
          </w:tcPr>
          <w:p w14:paraId="68D4C523" w14:textId="77777777" w:rsidR="004F77D3" w:rsidRDefault="00F739D3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 w:rsidRPr="00D34640">
              <w:rPr>
                <w:b/>
                <w:bCs/>
                <w:color w:val="3A2A78" w:themeColor="accent1"/>
              </w:rPr>
              <w:t>Art der Lehrveranstal</w:t>
            </w:r>
            <w:r w:rsidR="00DB2ABA" w:rsidRPr="00D34640">
              <w:rPr>
                <w:b/>
                <w:bCs/>
                <w:color w:val="3A2A78" w:themeColor="accent1"/>
              </w:rPr>
              <w:t>tung</w:t>
            </w:r>
          </w:p>
          <w:p w14:paraId="6A79F669" w14:textId="19A6A1CB" w:rsidR="00427EEF" w:rsidRPr="00427EEF" w:rsidRDefault="00427EEF" w:rsidP="00427EEF">
            <w:pPr>
              <w:tabs>
                <w:tab w:val="left" w:pos="2703"/>
              </w:tabs>
            </w:pPr>
            <w:r>
              <w:t>[fachlich / überfachlich]</w:t>
            </w:r>
          </w:p>
        </w:tc>
      </w:tr>
      <w:tr w:rsidR="00D91CB9" w:rsidRPr="00D53851" w14:paraId="78CB7114" w14:textId="77777777" w:rsidTr="3B55EB61">
        <w:tc>
          <w:tcPr>
            <w:tcW w:w="4673" w:type="dxa"/>
            <w:gridSpan w:val="2"/>
          </w:tcPr>
          <w:p w14:paraId="0B61436F" w14:textId="08F3CD78" w:rsidR="00D91CB9" w:rsidRPr="00DA7D25" w:rsidRDefault="009316C3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Themenbereich</w:t>
            </w:r>
            <w:r w:rsidR="00D91CB9" w:rsidRPr="00DA7D25">
              <w:rPr>
                <w:b/>
                <w:bCs/>
                <w:color w:val="3A2A78" w:themeColor="accent1"/>
              </w:rPr>
              <w:t xml:space="preserve"> </w:t>
            </w:r>
          </w:p>
          <w:p w14:paraId="45FF6F8C" w14:textId="77777777" w:rsidR="009316C3" w:rsidRPr="009316C3" w:rsidRDefault="009316C3" w:rsidP="009316C3">
            <w:pPr>
              <w:pStyle w:val="whitespace-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9316C3">
              <w:rPr>
                <w:rFonts w:asciiTheme="minorHAnsi" w:hAnsiTheme="minorHAnsi" w:cstheme="minorHAnsi"/>
                <w:sz w:val="18"/>
                <w:szCs w:val="18"/>
              </w:rPr>
              <w:t>[z.B. Einführung in die KI, Maschinelles Lernen, etc.]</w:t>
            </w:r>
          </w:p>
          <w:p w14:paraId="32113947" w14:textId="79A83B7F" w:rsidR="00D91CB9" w:rsidRPr="00DA7D25" w:rsidRDefault="00D91CB9" w:rsidP="00CE6B06">
            <w:pPr>
              <w:ind w:right="113"/>
              <w:jc w:val="left"/>
              <w:rPr>
                <w:color w:val="3A2A78" w:themeColor="accent1"/>
              </w:rPr>
            </w:pPr>
          </w:p>
        </w:tc>
        <w:tc>
          <w:tcPr>
            <w:tcW w:w="4501" w:type="dxa"/>
          </w:tcPr>
          <w:p w14:paraId="70F90F86" w14:textId="3E40F96E" w:rsidR="00D91CB9" w:rsidRPr="00DA7D25" w:rsidRDefault="009316C3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Zielgruppe</w:t>
            </w:r>
          </w:p>
          <w:p w14:paraId="59CF17A8" w14:textId="589C883D" w:rsidR="005C7901" w:rsidRPr="00DA7D25" w:rsidRDefault="00A01778" w:rsidP="00CE6B06">
            <w:pPr>
              <w:ind w:right="113"/>
              <w:jc w:val="left"/>
              <w:rPr>
                <w:color w:val="3A2A78" w:themeColor="accent1"/>
              </w:rPr>
            </w:pPr>
            <w:r w:rsidRPr="00484E83">
              <w:rPr>
                <w:rFonts w:asciiTheme="minorHAnsi" w:hAnsiTheme="minorHAnsi" w:cstheme="minorHAnsi"/>
              </w:rPr>
              <w:t>[z.B. Studierende</w:t>
            </w:r>
            <w:r>
              <w:rPr>
                <w:rFonts w:asciiTheme="minorHAnsi" w:hAnsiTheme="minorHAnsi" w:cstheme="minorHAnsi"/>
              </w:rPr>
              <w:t xml:space="preserve"> B.A./M.A.</w:t>
            </w:r>
            <w:r w:rsidRPr="00484E83">
              <w:rPr>
                <w:rFonts w:asciiTheme="minorHAnsi" w:hAnsiTheme="minorHAnsi" w:cstheme="minorHAnsi"/>
              </w:rPr>
              <w:t>, Berufstätig</w:t>
            </w:r>
            <w:r>
              <w:rPr>
                <w:rFonts w:asciiTheme="minorHAnsi" w:hAnsiTheme="minorHAnsi" w:cstheme="minorHAnsi"/>
              </w:rPr>
              <w:t>e etc.</w:t>
            </w:r>
            <w:r w:rsidRPr="00484E83">
              <w:rPr>
                <w:rFonts w:asciiTheme="minorHAnsi" w:hAnsiTheme="minorHAnsi" w:cstheme="minorHAnsi"/>
              </w:rPr>
              <w:t>]</w:t>
            </w:r>
          </w:p>
        </w:tc>
      </w:tr>
      <w:tr w:rsidR="00CA7B0C" w:rsidRPr="00D53851" w14:paraId="01882522" w14:textId="77777777" w:rsidTr="3B55EB61">
        <w:tc>
          <w:tcPr>
            <w:tcW w:w="4673" w:type="dxa"/>
            <w:gridSpan w:val="2"/>
          </w:tcPr>
          <w:p w14:paraId="2C9492CE" w14:textId="2FA0D50D" w:rsidR="00CA7B0C" w:rsidRPr="004C0C93" w:rsidRDefault="005623D8" w:rsidP="00CE6B06">
            <w:pPr>
              <w:ind w:right="113"/>
              <w:jc w:val="left"/>
              <w:rPr>
                <w:color w:val="3A2A78" w:themeColor="accent1"/>
              </w:rPr>
            </w:pPr>
            <w:r w:rsidRPr="004C0C93">
              <w:rPr>
                <w:rStyle w:val="Fett"/>
                <w:rFonts w:cstheme="minorHAnsi"/>
                <w:color w:val="3A2A78" w:themeColor="accent1"/>
              </w:rPr>
              <w:t>T</w:t>
            </w:r>
            <w:r w:rsidRPr="004C0C93">
              <w:rPr>
                <w:rStyle w:val="Fett"/>
                <w:rFonts w:asciiTheme="minorHAnsi" w:hAnsiTheme="minorHAnsi" w:cstheme="minorHAnsi"/>
                <w:color w:val="3A2A78" w:themeColor="accent1"/>
              </w:rPr>
              <w:t>eilnehmerzahl</w:t>
            </w:r>
          </w:p>
          <w:p w14:paraId="5E0F0BFD" w14:textId="642B182F" w:rsidR="00C87DA3" w:rsidRDefault="005623D8" w:rsidP="00C87DA3">
            <w:pPr>
              <w:spacing w:before="0"/>
              <w:ind w:right="113"/>
              <w:jc w:val="left"/>
              <w:rPr>
                <w:color w:val="000000" w:themeColor="text1"/>
              </w:rPr>
            </w:pPr>
            <w:r w:rsidRPr="003B7328">
              <w:rPr>
                <w:rFonts w:asciiTheme="minorHAnsi" w:hAnsiTheme="minorHAnsi" w:cstheme="minorHAnsi"/>
              </w:rPr>
              <w:t>[ungefähre Anzahl der Teilnehmenden]</w:t>
            </w:r>
          </w:p>
          <w:p w14:paraId="488F7575" w14:textId="367707FD" w:rsidR="00C87DA3" w:rsidRPr="00B6799B" w:rsidRDefault="00C87DA3" w:rsidP="00C87DA3">
            <w:pPr>
              <w:spacing w:before="0"/>
              <w:ind w:right="113"/>
              <w:jc w:val="left"/>
              <w:rPr>
                <w:color w:val="000000" w:themeColor="text1"/>
              </w:rPr>
            </w:pPr>
          </w:p>
        </w:tc>
        <w:tc>
          <w:tcPr>
            <w:tcW w:w="4501" w:type="dxa"/>
          </w:tcPr>
          <w:p w14:paraId="047236B3" w14:textId="0B972A70" w:rsidR="004C0C93" w:rsidRDefault="008C002A" w:rsidP="004C0C93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Lernziele</w:t>
            </w:r>
          </w:p>
          <w:p w14:paraId="58564B00" w14:textId="3B65053E" w:rsidR="007A52A6" w:rsidRPr="00A30481" w:rsidRDefault="00A30481" w:rsidP="00A30481">
            <w:pPr>
              <w:ind w:right="113"/>
              <w:jc w:val="left"/>
              <w:rPr>
                <w:color w:val="3A2A78" w:themeColor="accent1"/>
              </w:rPr>
            </w:pPr>
            <w:r>
              <w:t>[Stichpunktartige Auflistung der Hauptlernziele]</w:t>
            </w:r>
          </w:p>
        </w:tc>
      </w:tr>
      <w:tr w:rsidR="001D3632" w:rsidRPr="00D53851" w14:paraId="648B9EC0" w14:textId="77777777" w:rsidTr="3B55EB61">
        <w:tc>
          <w:tcPr>
            <w:tcW w:w="4673" w:type="dxa"/>
            <w:gridSpan w:val="2"/>
          </w:tcPr>
          <w:p w14:paraId="70F00D12" w14:textId="718BAA34" w:rsidR="001D3632" w:rsidRPr="00DA7D25" w:rsidRDefault="00B05746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 xml:space="preserve">Vorkenntnisse </w:t>
            </w:r>
          </w:p>
          <w:p w14:paraId="1CDA13C7" w14:textId="16D2E0B1" w:rsidR="001D3632" w:rsidRPr="00F871A0" w:rsidRDefault="00DF17D7" w:rsidP="00F871A0">
            <w:pPr>
              <w:ind w:right="113"/>
              <w:jc w:val="left"/>
              <w:rPr>
                <w:b/>
                <w:bCs/>
                <w:color w:val="000000" w:themeColor="text1"/>
              </w:rPr>
            </w:pPr>
            <w:r>
              <w:t>[z.B. keine erforderlich]</w:t>
            </w:r>
          </w:p>
        </w:tc>
        <w:tc>
          <w:tcPr>
            <w:tcW w:w="4501" w:type="dxa"/>
          </w:tcPr>
          <w:p w14:paraId="6E48259E" w14:textId="77777777" w:rsidR="00F871A0" w:rsidRPr="00F871A0" w:rsidRDefault="00F871A0" w:rsidP="00F871A0">
            <w:pPr>
              <w:pStyle w:val="whitespace-normal"/>
              <w:rPr>
                <w:rFonts w:asciiTheme="minorHAnsi" w:hAnsiTheme="minorHAnsi" w:cstheme="minorHAnsi"/>
                <w:color w:val="3A2A78" w:themeColor="accent1"/>
                <w:sz w:val="18"/>
                <w:szCs w:val="18"/>
              </w:rPr>
            </w:pPr>
            <w:r w:rsidRPr="00F871A0">
              <w:rPr>
                <w:rStyle w:val="Fett"/>
                <w:rFonts w:asciiTheme="minorHAnsi" w:hAnsiTheme="minorHAnsi" w:cstheme="minorHAnsi"/>
                <w:color w:val="3A2A78" w:themeColor="accent1"/>
                <w:sz w:val="18"/>
                <w:szCs w:val="18"/>
              </w:rPr>
              <w:t>Workload:</w:t>
            </w:r>
            <w:r w:rsidRPr="00F871A0">
              <w:rPr>
                <w:rFonts w:asciiTheme="minorHAnsi" w:hAnsiTheme="minorHAnsi" w:cstheme="minorHAnsi"/>
                <w:color w:val="3A2A78" w:themeColor="accent1"/>
                <w:sz w:val="18"/>
                <w:szCs w:val="18"/>
              </w:rPr>
              <w:t xml:space="preserve"> </w:t>
            </w:r>
          </w:p>
          <w:p w14:paraId="4329F8C5" w14:textId="7EED3CF3" w:rsidR="00F871A0" w:rsidRPr="00F871A0" w:rsidRDefault="00F871A0" w:rsidP="00F871A0">
            <w:pPr>
              <w:pStyle w:val="whitespace-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F871A0">
              <w:rPr>
                <w:rFonts w:asciiTheme="minorHAnsi" w:hAnsiTheme="minorHAnsi" w:cstheme="minorHAnsi"/>
                <w:sz w:val="18"/>
                <w:szCs w:val="18"/>
              </w:rPr>
              <w:t xml:space="preserve">[z.B. X Stunden pro Woche, </w:t>
            </w:r>
            <w:proofErr w:type="spellStart"/>
            <w:r w:rsidRPr="00F871A0">
              <w:rPr>
                <w:rFonts w:asciiTheme="minorHAnsi" w:hAnsiTheme="minorHAnsi" w:cstheme="minorHAnsi"/>
                <w:sz w:val="18"/>
                <w:szCs w:val="18"/>
              </w:rPr>
              <w:t>Gesamtworkload</w:t>
            </w:r>
            <w:proofErr w:type="spellEnd"/>
            <w:r w:rsidRPr="00F871A0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  <w:p w14:paraId="5F052C91" w14:textId="12A47CDB" w:rsidR="001D3632" w:rsidRPr="00B6799B" w:rsidRDefault="001D3632" w:rsidP="00F871A0">
            <w:pPr>
              <w:ind w:left="720" w:right="113" w:hanging="360"/>
              <w:jc w:val="left"/>
              <w:rPr>
                <w:color w:val="3A2A78" w:themeColor="accent1"/>
              </w:rPr>
            </w:pPr>
          </w:p>
        </w:tc>
      </w:tr>
      <w:tr w:rsidR="00974380" w:rsidRPr="00D53851" w14:paraId="5E808C2A" w14:textId="77777777" w:rsidTr="3B55EB61">
        <w:tc>
          <w:tcPr>
            <w:tcW w:w="4673" w:type="dxa"/>
            <w:gridSpan w:val="2"/>
          </w:tcPr>
          <w:p w14:paraId="309E594E" w14:textId="77777777" w:rsidR="00183ED9" w:rsidRPr="00DA7D25" w:rsidRDefault="00183ED9" w:rsidP="00183ED9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Dauer</w:t>
            </w:r>
          </w:p>
          <w:p w14:paraId="611668DA" w14:textId="5A74264D" w:rsidR="00974380" w:rsidRPr="00183ED9" w:rsidRDefault="00183ED9" w:rsidP="00183ED9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 w:rsidRPr="00183ED9">
              <w:rPr>
                <w:rFonts w:asciiTheme="minorHAnsi" w:hAnsiTheme="minorHAnsi" w:cstheme="minorHAnsi"/>
              </w:rPr>
              <w:t xml:space="preserve">[Anzahl der Wochen, </w:t>
            </w:r>
            <w:r>
              <w:t>Semesterwochen</w:t>
            </w:r>
            <w:r w:rsidRPr="00183ED9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4501" w:type="dxa"/>
          </w:tcPr>
          <w:p w14:paraId="54E26920" w14:textId="77777777" w:rsidR="001051FB" w:rsidRDefault="00645788" w:rsidP="001051FB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Erstellende Person/Institution</w:t>
            </w:r>
          </w:p>
          <w:p w14:paraId="3F453EA1" w14:textId="788D0414" w:rsidR="00974380" w:rsidRPr="001051FB" w:rsidRDefault="00183ED9" w:rsidP="001051FB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 w:rsidRPr="17D12DE8">
              <w:rPr>
                <w:rFonts w:asciiTheme="minorHAnsi" w:hAnsiTheme="minorHAnsi"/>
                <w:szCs w:val="18"/>
              </w:rPr>
              <w:t>[</w:t>
            </w:r>
            <w:r w:rsidR="00645788">
              <w:rPr>
                <w:rFonts w:asciiTheme="minorHAnsi" w:hAnsiTheme="minorHAnsi"/>
                <w:szCs w:val="18"/>
              </w:rPr>
              <w:t>Name, Kontakt, Institution</w:t>
            </w:r>
            <w:r w:rsidRPr="17D12DE8">
              <w:rPr>
                <w:rFonts w:asciiTheme="minorHAnsi" w:hAnsiTheme="minorHAnsi"/>
                <w:szCs w:val="18"/>
              </w:rPr>
              <w:t>]</w:t>
            </w:r>
          </w:p>
        </w:tc>
      </w:tr>
      <w:tr w:rsidR="00FA4213" w:rsidRPr="002E085C" w14:paraId="1190DBF5" w14:textId="77777777" w:rsidTr="3B55EB61">
        <w:trPr>
          <w:trHeight w:val="492"/>
        </w:trPr>
        <w:tc>
          <w:tcPr>
            <w:tcW w:w="4673" w:type="dxa"/>
            <w:gridSpan w:val="2"/>
            <w:shd w:val="clear" w:color="auto" w:fill="3A2A78" w:themeFill="accent1"/>
          </w:tcPr>
          <w:p w14:paraId="21B2A59C" w14:textId="77777777" w:rsidR="00FA4213" w:rsidRPr="002E085C" w:rsidRDefault="00FA4213" w:rsidP="00CE6B06">
            <w:pPr>
              <w:ind w:right="113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Wochenübersicht/Modulübersicht</w:t>
            </w:r>
          </w:p>
        </w:tc>
        <w:tc>
          <w:tcPr>
            <w:tcW w:w="4501" w:type="dxa"/>
            <w:shd w:val="clear" w:color="auto" w:fill="3A2A78" w:themeFill="accent1"/>
          </w:tcPr>
          <w:p w14:paraId="5B561C84" w14:textId="70EF26DB" w:rsidR="00FA4213" w:rsidRPr="002E085C" w:rsidRDefault="00FA4213" w:rsidP="00CE6B06">
            <w:pPr>
              <w:ind w:right="113"/>
              <w:jc w:val="left"/>
              <w:rPr>
                <w:color w:val="FFFFFF" w:themeColor="background1"/>
              </w:rPr>
            </w:pPr>
          </w:p>
        </w:tc>
      </w:tr>
      <w:tr w:rsidR="0039534D" w:rsidRPr="00D53851" w14:paraId="46D336C5" w14:textId="77777777" w:rsidTr="3B55EB61">
        <w:trPr>
          <w:trHeight w:val="417"/>
        </w:trPr>
        <w:tc>
          <w:tcPr>
            <w:tcW w:w="2689" w:type="dxa"/>
          </w:tcPr>
          <w:p w14:paraId="1E0919FA" w14:textId="6D2C8907" w:rsidR="0039534D" w:rsidRPr="009C14BB" w:rsidRDefault="0039534D" w:rsidP="00716C04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Woche/Modul</w:t>
            </w:r>
          </w:p>
        </w:tc>
        <w:tc>
          <w:tcPr>
            <w:tcW w:w="6485" w:type="dxa"/>
            <w:gridSpan w:val="2"/>
          </w:tcPr>
          <w:p w14:paraId="4BB055AA" w14:textId="78E46B7D" w:rsidR="0039534D" w:rsidRPr="0039534D" w:rsidRDefault="0039534D" w:rsidP="0039534D">
            <w:pPr>
              <w:ind w:right="113"/>
              <w:jc w:val="left"/>
              <w:rPr>
                <w:b/>
                <w:color w:val="3A2A78" w:themeColor="accent1"/>
                <w:lang w:val="en-US"/>
              </w:rPr>
            </w:pPr>
            <w:proofErr w:type="spellStart"/>
            <w:r w:rsidRPr="7626EE67">
              <w:rPr>
                <w:b/>
                <w:color w:val="3A2A78" w:themeColor="accent1"/>
                <w:lang w:val="en-US"/>
              </w:rPr>
              <w:t>Hauptthemen</w:t>
            </w:r>
            <w:proofErr w:type="spellEnd"/>
          </w:p>
        </w:tc>
      </w:tr>
      <w:tr w:rsidR="0039534D" w:rsidRPr="00D53851" w14:paraId="4E7B8AB7" w14:textId="77777777" w:rsidTr="3B55EB61">
        <w:trPr>
          <w:trHeight w:val="241"/>
        </w:trPr>
        <w:tc>
          <w:tcPr>
            <w:tcW w:w="2689" w:type="dxa"/>
          </w:tcPr>
          <w:p w14:paraId="0D9431BF" w14:textId="0C81027A" w:rsidR="0039534D" w:rsidRDefault="0039534D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1</w:t>
            </w:r>
          </w:p>
        </w:tc>
        <w:tc>
          <w:tcPr>
            <w:tcW w:w="6485" w:type="dxa"/>
            <w:gridSpan w:val="2"/>
          </w:tcPr>
          <w:p w14:paraId="3A6BA3E6" w14:textId="77777777" w:rsidR="0039534D" w:rsidRPr="00DA7D25" w:rsidRDefault="0039534D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</w:p>
        </w:tc>
      </w:tr>
      <w:tr w:rsidR="0039534D" w:rsidRPr="00D53851" w14:paraId="6BA96097" w14:textId="77777777" w:rsidTr="3B55EB61">
        <w:trPr>
          <w:trHeight w:val="241"/>
        </w:trPr>
        <w:tc>
          <w:tcPr>
            <w:tcW w:w="2689" w:type="dxa"/>
          </w:tcPr>
          <w:p w14:paraId="7485785A" w14:textId="4C48B618" w:rsidR="0039534D" w:rsidRDefault="0039534D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2</w:t>
            </w:r>
          </w:p>
        </w:tc>
        <w:tc>
          <w:tcPr>
            <w:tcW w:w="6485" w:type="dxa"/>
            <w:gridSpan w:val="2"/>
          </w:tcPr>
          <w:p w14:paraId="6EA283DB" w14:textId="77777777" w:rsidR="0039534D" w:rsidRPr="00DA7D25" w:rsidRDefault="0039534D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</w:p>
        </w:tc>
      </w:tr>
      <w:tr w:rsidR="0039534D" w:rsidRPr="00D53851" w14:paraId="130CA220" w14:textId="77777777" w:rsidTr="3B55EB61">
        <w:trPr>
          <w:trHeight w:val="241"/>
        </w:trPr>
        <w:tc>
          <w:tcPr>
            <w:tcW w:w="2689" w:type="dxa"/>
          </w:tcPr>
          <w:p w14:paraId="5BEB80C2" w14:textId="1C7EA444" w:rsidR="0039534D" w:rsidRDefault="0039534D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3</w:t>
            </w:r>
          </w:p>
        </w:tc>
        <w:tc>
          <w:tcPr>
            <w:tcW w:w="6485" w:type="dxa"/>
            <w:gridSpan w:val="2"/>
          </w:tcPr>
          <w:p w14:paraId="3C1F2CF6" w14:textId="77777777" w:rsidR="0039534D" w:rsidRPr="00DA7D25" w:rsidRDefault="0039534D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</w:p>
        </w:tc>
      </w:tr>
      <w:tr w:rsidR="00465D19" w:rsidRPr="00D53851" w14:paraId="0DBA686F" w14:textId="77777777" w:rsidTr="3B55EB61">
        <w:trPr>
          <w:trHeight w:val="241"/>
        </w:trPr>
        <w:tc>
          <w:tcPr>
            <w:tcW w:w="2689" w:type="dxa"/>
          </w:tcPr>
          <w:p w14:paraId="24CD1A43" w14:textId="6E1D3C10" w:rsidR="00465D19" w:rsidRDefault="00465D19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4</w:t>
            </w:r>
          </w:p>
        </w:tc>
        <w:tc>
          <w:tcPr>
            <w:tcW w:w="6485" w:type="dxa"/>
            <w:gridSpan w:val="2"/>
          </w:tcPr>
          <w:p w14:paraId="6B754A90" w14:textId="77777777" w:rsidR="00465D19" w:rsidRPr="00DA7D25" w:rsidRDefault="00465D19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</w:p>
        </w:tc>
      </w:tr>
      <w:tr w:rsidR="00465D19" w:rsidRPr="00D53851" w14:paraId="6F44522A" w14:textId="77777777" w:rsidTr="3B55EB61">
        <w:trPr>
          <w:trHeight w:val="241"/>
        </w:trPr>
        <w:tc>
          <w:tcPr>
            <w:tcW w:w="2689" w:type="dxa"/>
          </w:tcPr>
          <w:p w14:paraId="28702FF3" w14:textId="729619A9" w:rsidR="00465D19" w:rsidRDefault="00465D19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5</w:t>
            </w:r>
          </w:p>
        </w:tc>
        <w:tc>
          <w:tcPr>
            <w:tcW w:w="6485" w:type="dxa"/>
            <w:gridSpan w:val="2"/>
          </w:tcPr>
          <w:p w14:paraId="72EC534B" w14:textId="77777777" w:rsidR="00465D19" w:rsidRPr="00DA7D25" w:rsidRDefault="00465D19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</w:p>
        </w:tc>
      </w:tr>
      <w:tr w:rsidR="00465D19" w:rsidRPr="00D53851" w14:paraId="1B10C9DF" w14:textId="77777777" w:rsidTr="3B55EB61">
        <w:trPr>
          <w:trHeight w:val="241"/>
        </w:trPr>
        <w:tc>
          <w:tcPr>
            <w:tcW w:w="2689" w:type="dxa"/>
          </w:tcPr>
          <w:p w14:paraId="6952E221" w14:textId="03635F4F" w:rsidR="00465D19" w:rsidRDefault="00465D19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  <w:r>
              <w:rPr>
                <w:b/>
                <w:bCs/>
                <w:color w:val="3A2A78" w:themeColor="accent1"/>
              </w:rPr>
              <w:t>6</w:t>
            </w:r>
          </w:p>
        </w:tc>
        <w:tc>
          <w:tcPr>
            <w:tcW w:w="6485" w:type="dxa"/>
            <w:gridSpan w:val="2"/>
          </w:tcPr>
          <w:p w14:paraId="2BBA09A5" w14:textId="77777777" w:rsidR="00465D19" w:rsidRPr="00DA7D25" w:rsidRDefault="00465D19" w:rsidP="00CE6B06">
            <w:pPr>
              <w:ind w:right="113"/>
              <w:jc w:val="left"/>
              <w:rPr>
                <w:b/>
                <w:bCs/>
                <w:color w:val="3A2A78" w:themeColor="accent1"/>
              </w:rPr>
            </w:pPr>
          </w:p>
        </w:tc>
      </w:tr>
    </w:tbl>
    <w:p w14:paraId="11265565" w14:textId="77777777" w:rsidR="00CB1299" w:rsidRDefault="00CB1299" w:rsidP="0027484F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iCs/>
          <w:color w:val="000000" w:themeColor="text1"/>
        </w:rPr>
      </w:pPr>
    </w:p>
    <w:p w14:paraId="1EB1062E" w14:textId="77777777" w:rsidR="007B69E1" w:rsidRDefault="007B69E1" w:rsidP="0027484F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iCs/>
          <w:color w:val="000000" w:themeColor="text1"/>
        </w:rPr>
        <w:sectPr w:rsidR="007B69E1" w:rsidSect="00F007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361" w:bottom="1701" w:left="1361" w:header="709" w:footer="709" w:gutter="0"/>
          <w:cols w:space="708"/>
          <w:docGrid w:linePitch="360"/>
        </w:sectPr>
      </w:pPr>
    </w:p>
    <w:p w14:paraId="46DBC3D6" w14:textId="5D1C2C7F" w:rsidR="00471C60" w:rsidRPr="00484E83" w:rsidRDefault="00BE1DA7" w:rsidP="00471C60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  <w:r>
        <w:rPr>
          <w:rFonts w:asciiTheme="minorHAnsi" w:hAnsiTheme="minorHAnsi" w:cstheme="minorHAnsi"/>
          <w:b/>
          <w:bCs/>
          <w:color w:val="3A2A78" w:themeColor="accent1"/>
        </w:rPr>
        <w:lastRenderedPageBreak/>
        <w:t>Übersicht</w:t>
      </w:r>
      <w:r w:rsidR="00471C60" w:rsidRPr="00471C60">
        <w:rPr>
          <w:rFonts w:asciiTheme="minorHAnsi" w:hAnsiTheme="minorHAnsi" w:cstheme="minorHAnsi"/>
          <w:b/>
          <w:bCs/>
          <w:color w:val="3A2A78" w:themeColor="accent1"/>
        </w:rPr>
        <w:t xml:space="preserve"> Lern</w:t>
      </w:r>
      <w:r>
        <w:rPr>
          <w:rFonts w:asciiTheme="minorHAnsi" w:hAnsiTheme="minorHAnsi" w:cstheme="minorHAnsi"/>
          <w:b/>
          <w:bCs/>
          <w:color w:val="3A2A78" w:themeColor="accent1"/>
        </w:rPr>
        <w:t xml:space="preserve">ressourcen </w:t>
      </w:r>
      <w:r w:rsidR="00471C60" w:rsidRPr="00471C60">
        <w:rPr>
          <w:rFonts w:asciiTheme="minorHAnsi" w:hAnsiTheme="minorHAnsi" w:cstheme="minorHAnsi"/>
          <w:b/>
          <w:bCs/>
          <w:color w:val="3A2A78" w:themeColor="accent1"/>
        </w:rPr>
        <w:t xml:space="preserve"> </w:t>
      </w:r>
    </w:p>
    <w:p w14:paraId="4799639D" w14:textId="708BDCB0" w:rsidR="00F9371D" w:rsidRDefault="00F9371D" w:rsidP="006F22BD">
      <w:pPr>
        <w:spacing w:before="0" w:after="0" w:line="240" w:lineRule="auto"/>
        <w:jc w:val="left"/>
        <w:rPr>
          <w:rFonts w:cs="Poppins"/>
          <w:b/>
          <w:bCs/>
          <w:color w:val="3A2A78" w:themeColor="accent1"/>
          <w:sz w:val="24"/>
          <w:szCs w:val="24"/>
        </w:rPr>
      </w:pPr>
      <w:r>
        <w:rPr>
          <w:rFonts w:cs="Poppins"/>
          <w:b/>
          <w:bCs/>
          <w:color w:val="3A2A78" w:themeColor="accent1"/>
          <w:sz w:val="24"/>
          <w:szCs w:val="24"/>
        </w:rPr>
        <w:t>Woche 1</w:t>
      </w:r>
      <w:r w:rsidR="00807678">
        <w:rPr>
          <w:rFonts w:cs="Poppins"/>
          <w:b/>
          <w:bCs/>
          <w:color w:val="3A2A78" w:themeColor="accent1"/>
          <w:sz w:val="24"/>
          <w:szCs w:val="24"/>
        </w:rPr>
        <w:t>/Modul 1</w:t>
      </w:r>
    </w:p>
    <w:p w14:paraId="2E1735F9" w14:textId="77777777" w:rsidR="00F9371D" w:rsidRDefault="00F9371D" w:rsidP="006F22BD">
      <w:pPr>
        <w:spacing w:before="0" w:after="0" w:line="240" w:lineRule="auto"/>
        <w:jc w:val="left"/>
        <w:rPr>
          <w:rFonts w:cs="Poppins"/>
          <w:b/>
          <w:bCs/>
          <w:color w:val="3A2A78" w:themeColor="accent1"/>
          <w:sz w:val="24"/>
          <w:szCs w:val="24"/>
        </w:rPr>
      </w:pPr>
    </w:p>
    <w:p w14:paraId="75F316E7" w14:textId="628F4A03" w:rsidR="006F22BD" w:rsidRDefault="00F9371D" w:rsidP="006F22BD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  <w:r>
        <w:rPr>
          <w:rFonts w:cs="Poppins"/>
          <w:b/>
          <w:bCs/>
          <w:color w:val="3A2A78" w:themeColor="accent1"/>
          <w:sz w:val="24"/>
          <w:szCs w:val="24"/>
        </w:rPr>
        <w:t>Nutzungskontext</w:t>
      </w:r>
      <w:r w:rsidR="006F22BD" w:rsidRPr="006F22BD">
        <w:rPr>
          <w:rFonts w:cs="Poppins"/>
          <w:b/>
          <w:bCs/>
          <w:color w:val="3A2A78" w:themeColor="accent1"/>
          <w:sz w:val="24"/>
          <w:szCs w:val="24"/>
        </w:rPr>
        <w:t xml:space="preserve">: </w:t>
      </w:r>
      <w:r w:rsidR="006F22BD" w:rsidRPr="006F22BD">
        <w:rPr>
          <w:rFonts w:eastAsia="Times New Roman" w:cs="Poppins"/>
          <w:sz w:val="24"/>
          <w:szCs w:val="24"/>
          <w:lang w:eastAsia="de-DE"/>
        </w:rPr>
        <w:t>[</w:t>
      </w:r>
      <w:r>
        <w:rPr>
          <w:rFonts w:eastAsia="Times New Roman" w:cs="Poppins"/>
          <w:sz w:val="24"/>
          <w:szCs w:val="24"/>
          <w:lang w:eastAsia="de-DE"/>
        </w:rPr>
        <w:t>z.B. Einstieg, Vertiefung, Anwendung</w:t>
      </w:r>
      <w:r w:rsidR="006F22BD" w:rsidRPr="006F22BD">
        <w:rPr>
          <w:rFonts w:eastAsia="Times New Roman" w:cs="Poppins"/>
          <w:sz w:val="24"/>
          <w:szCs w:val="24"/>
          <w:lang w:eastAsia="de-DE"/>
        </w:rPr>
        <w:t>]</w:t>
      </w:r>
    </w:p>
    <w:p w14:paraId="746B693B" w14:textId="0ACCE430" w:rsidR="003E1173" w:rsidRPr="00F94625" w:rsidRDefault="003E1173" w:rsidP="006F22BD">
      <w:pPr>
        <w:spacing w:before="0" w:after="0" w:line="240" w:lineRule="auto"/>
        <w:jc w:val="left"/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</w:pPr>
      <w:r w:rsidRPr="003E1173"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  <w:t xml:space="preserve">Lernziele: </w:t>
      </w:r>
      <w:r w:rsidR="00F94625" w:rsidRPr="0074204B">
        <w:rPr>
          <w:rFonts w:eastAsia="Times New Roman" w:cs="Poppins"/>
          <w:color w:val="000000" w:themeColor="text1"/>
          <w:sz w:val="24"/>
          <w:szCs w:val="24"/>
          <w:lang w:eastAsia="de-DE"/>
        </w:rPr>
        <w:t>[</w:t>
      </w:r>
      <w:r w:rsidR="003526C3" w:rsidRPr="0074204B">
        <w:rPr>
          <w:color w:val="000000" w:themeColor="text1"/>
          <w:sz w:val="24"/>
          <w:szCs w:val="24"/>
        </w:rPr>
        <w:t>Auflistung der Lernziele</w:t>
      </w:r>
      <w:r w:rsidR="00F94625" w:rsidRPr="0074204B">
        <w:rPr>
          <w:rFonts w:eastAsia="Times New Roman" w:cs="Poppins"/>
          <w:color w:val="000000" w:themeColor="text1"/>
          <w:sz w:val="24"/>
          <w:szCs w:val="24"/>
          <w:lang w:eastAsia="de-DE"/>
        </w:rPr>
        <w:t>]</w:t>
      </w:r>
    </w:p>
    <w:p w14:paraId="78E7E563" w14:textId="77258884" w:rsidR="00484E83" w:rsidRPr="006F22BD" w:rsidRDefault="006F22BD" w:rsidP="006F22B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Theme="minorHAnsi" w:hAnsiTheme="minorHAnsi" w:cstheme="minorHAnsi"/>
          <w:b/>
          <w:bCs/>
          <w:color w:val="3A2A78" w:themeColor="accent1"/>
        </w:rPr>
        <w:t xml:space="preserve"> </w:t>
      </w:r>
    </w:p>
    <w:tbl>
      <w:tblPr>
        <w:tblStyle w:val="Gitternetztabelle4Akzent1"/>
        <w:tblW w:w="14170" w:type="dxa"/>
        <w:tblLook w:val="04A0" w:firstRow="1" w:lastRow="0" w:firstColumn="1" w:lastColumn="0" w:noHBand="0" w:noVBand="1"/>
      </w:tblPr>
      <w:tblGrid>
        <w:gridCol w:w="1838"/>
        <w:gridCol w:w="3532"/>
        <w:gridCol w:w="3414"/>
        <w:gridCol w:w="1984"/>
        <w:gridCol w:w="3402"/>
      </w:tblGrid>
      <w:tr w:rsidR="009F10BE" w14:paraId="2362E232" w14:textId="77777777" w:rsidTr="004E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FCDAFB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Lernressource</w:t>
            </w:r>
          </w:p>
        </w:tc>
        <w:tc>
          <w:tcPr>
            <w:tcW w:w="3532" w:type="dxa"/>
          </w:tcPr>
          <w:p w14:paraId="6869C80A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Titel/Beschreibung</w:t>
            </w:r>
          </w:p>
        </w:tc>
        <w:tc>
          <w:tcPr>
            <w:tcW w:w="3414" w:type="dxa"/>
          </w:tcPr>
          <w:p w14:paraId="3D2C2763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Quelle (KI-Campus-Kurs)</w:t>
            </w:r>
          </w:p>
        </w:tc>
        <w:tc>
          <w:tcPr>
            <w:tcW w:w="1984" w:type="dxa"/>
          </w:tcPr>
          <w:p w14:paraId="61EFCF30" w14:textId="77777777" w:rsidR="009F10BE" w:rsidRPr="006F22B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Lernphase</w:t>
            </w:r>
          </w:p>
          <w:p w14:paraId="47EC568E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C15190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Lernaktivitäten </w:t>
            </w:r>
          </w:p>
        </w:tc>
      </w:tr>
      <w:tr w:rsidR="009F10BE" w14:paraId="136E8D72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8C6CAF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1</w:t>
            </w:r>
          </w:p>
        </w:tc>
        <w:tc>
          <w:tcPr>
            <w:tcW w:w="3532" w:type="dxa"/>
          </w:tcPr>
          <w:p w14:paraId="5D324B37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6D7C6E6B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59A4FF39" w14:textId="77777777" w:rsidR="009F10BE" w:rsidRPr="00F9371D" w:rsidRDefault="009F10BE" w:rsidP="004E6DD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9371D">
              <w:rPr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29E00D64" w14:textId="580CCAEB" w:rsidR="009F10BE" w:rsidRPr="00D66F21" w:rsidRDefault="00A723DA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  <w:sz w:val="20"/>
                <w:szCs w:val="20"/>
              </w:rPr>
            </w:pPr>
            <w:r w:rsidRPr="684FCF57">
              <w:rPr>
                <w:rFonts w:asciiTheme="minorHAnsi" w:hAnsiTheme="minorHAnsi" w:cstheme="minorBidi"/>
                <w:sz w:val="20"/>
                <w:szCs w:val="20"/>
              </w:rPr>
              <w:t>[falls zutreffend: Beschreibung der Aktivitäten</w:t>
            </w:r>
            <w:r w:rsidRPr="00D924A7">
              <w:rPr>
                <w:rFonts w:ascii="Poppins" w:hAnsi="Poppins" w:cs="Poppins"/>
                <w:sz w:val="20"/>
                <w:szCs w:val="20"/>
              </w:rPr>
              <w:t>, z.B. Individuelles Ansehen mit anschließender Partnerarbeit zu Reflexionsfragen</w:t>
            </w:r>
            <w:r w:rsidRPr="00F9371D">
              <w:rPr>
                <w:sz w:val="20"/>
                <w:szCs w:val="20"/>
              </w:rPr>
              <w:t>]</w:t>
            </w:r>
          </w:p>
        </w:tc>
      </w:tr>
      <w:tr w:rsidR="009F10BE" w14:paraId="6AB219C8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351945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2</w:t>
            </w:r>
          </w:p>
        </w:tc>
        <w:tc>
          <w:tcPr>
            <w:tcW w:w="3532" w:type="dxa"/>
          </w:tcPr>
          <w:p w14:paraId="77173126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4FC56AC7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639E2464" w14:textId="77777777" w:rsidR="009F10BE" w:rsidRPr="00F9371D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44E6F0D6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541AA609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93F7E7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Text 1</w:t>
            </w:r>
          </w:p>
        </w:tc>
        <w:tc>
          <w:tcPr>
            <w:tcW w:w="3532" w:type="dxa"/>
          </w:tcPr>
          <w:p w14:paraId="409A487D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79DBA8A4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7AE1957C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3B30A444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398F8344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607F3D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1</w:t>
            </w:r>
          </w:p>
        </w:tc>
        <w:tc>
          <w:tcPr>
            <w:tcW w:w="3532" w:type="dxa"/>
          </w:tcPr>
          <w:p w14:paraId="19FE0414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40EF4098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358DCC14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1BDAF256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3BC59F77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ABA01E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2</w:t>
            </w:r>
          </w:p>
        </w:tc>
        <w:tc>
          <w:tcPr>
            <w:tcW w:w="3532" w:type="dxa"/>
          </w:tcPr>
          <w:p w14:paraId="402A85A0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3A552617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6FA30776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5C62222A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2062046A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837BE3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Test 1</w:t>
            </w:r>
          </w:p>
        </w:tc>
        <w:tc>
          <w:tcPr>
            <w:tcW w:w="3532" w:type="dxa"/>
          </w:tcPr>
          <w:p w14:paraId="7A347D44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4AB696AF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59BF9083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2517E2BC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7BF193CE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6B50203C" w14:textId="6A642579" w:rsidR="009F10BE" w:rsidRDefault="004D6CFB" w:rsidP="004E6DD4">
            <w:pPr>
              <w:pStyle w:val="whitespace-normal"/>
              <w:jc w:val="center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>Überg</w:t>
            </w:r>
            <w:r w:rsidR="007D3FDC"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>reifende</w:t>
            </w: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 xml:space="preserve"> </w:t>
            </w:r>
            <w:r w:rsidR="009F10BE"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>Lernaktivitäten</w:t>
            </w:r>
          </w:p>
        </w:tc>
      </w:tr>
      <w:tr w:rsidR="009F10BE" w14:paraId="334B7C7B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7DC04955" w14:textId="77777777" w:rsidR="009F10BE" w:rsidRPr="00DE57F2" w:rsidRDefault="009F10BE" w:rsidP="004E6DD4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57F2">
              <w:rPr>
                <w:b w:val="0"/>
                <w:bCs w:val="0"/>
                <w:color w:val="000000" w:themeColor="text1"/>
              </w:rPr>
              <w:t>[Beschreibung der Aktivitäten, z.B. Gruppenarbeit, Präsentation]</w:t>
            </w:r>
          </w:p>
          <w:p w14:paraId="54CA39B0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color w:val="3A2A78" w:themeColor="accent1"/>
              </w:rPr>
            </w:pPr>
          </w:p>
          <w:p w14:paraId="6D13FFDC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</w:p>
        </w:tc>
      </w:tr>
    </w:tbl>
    <w:p w14:paraId="43C174B0" w14:textId="77777777" w:rsidR="00A723DA" w:rsidRDefault="00A723DA" w:rsidP="00484E83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</w:p>
    <w:p w14:paraId="3EDF6304" w14:textId="7CA43CE7" w:rsidR="00614070" w:rsidRDefault="00614070" w:rsidP="00484E83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  <w:r>
        <w:rPr>
          <w:rFonts w:asciiTheme="minorHAnsi" w:hAnsiTheme="minorHAnsi" w:cstheme="minorHAnsi"/>
          <w:b/>
          <w:bCs/>
          <w:color w:val="3A2A78" w:themeColor="accent1"/>
        </w:rPr>
        <w:t>Woche 2</w:t>
      </w:r>
      <w:r w:rsidR="00253395">
        <w:rPr>
          <w:rFonts w:asciiTheme="minorHAnsi" w:hAnsiTheme="minorHAnsi" w:cstheme="minorHAnsi"/>
          <w:b/>
          <w:bCs/>
          <w:color w:val="3A2A78" w:themeColor="accent1"/>
        </w:rPr>
        <w:t>/Modul 2</w:t>
      </w:r>
    </w:p>
    <w:p w14:paraId="4B5BEE8B" w14:textId="46C71C0D" w:rsidR="00614070" w:rsidRDefault="00614070" w:rsidP="00614070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  <w:r>
        <w:rPr>
          <w:rFonts w:cs="Poppins"/>
          <w:b/>
          <w:bCs/>
          <w:color w:val="3A2A78" w:themeColor="accent1"/>
          <w:sz w:val="24"/>
          <w:szCs w:val="24"/>
        </w:rPr>
        <w:t>Nutzungskontext</w:t>
      </w:r>
      <w:r w:rsidRPr="006F22BD">
        <w:rPr>
          <w:rFonts w:cs="Poppins"/>
          <w:b/>
          <w:bCs/>
          <w:color w:val="3A2A78" w:themeColor="accent1"/>
          <w:sz w:val="24"/>
          <w:szCs w:val="24"/>
        </w:rPr>
        <w:t xml:space="preserve">: </w:t>
      </w:r>
      <w:r w:rsidRPr="006F22BD">
        <w:rPr>
          <w:rFonts w:eastAsia="Times New Roman" w:cs="Poppins"/>
          <w:sz w:val="24"/>
          <w:szCs w:val="24"/>
          <w:lang w:eastAsia="de-DE"/>
        </w:rPr>
        <w:t>[</w:t>
      </w:r>
      <w:r>
        <w:rPr>
          <w:rFonts w:eastAsia="Times New Roman" w:cs="Poppins"/>
          <w:sz w:val="24"/>
          <w:szCs w:val="24"/>
          <w:lang w:eastAsia="de-DE"/>
        </w:rPr>
        <w:t>z.B. Einstieg, Vertiefung, Anwendung</w:t>
      </w:r>
      <w:r w:rsidRPr="006F22BD">
        <w:rPr>
          <w:rFonts w:eastAsia="Times New Roman" w:cs="Poppins"/>
          <w:sz w:val="24"/>
          <w:szCs w:val="24"/>
          <w:lang w:eastAsia="de-DE"/>
        </w:rPr>
        <w:t>]</w:t>
      </w:r>
    </w:p>
    <w:p w14:paraId="09CC0E16" w14:textId="77777777" w:rsidR="00F94625" w:rsidRPr="00F94625" w:rsidRDefault="00F94625" w:rsidP="00F94625">
      <w:pPr>
        <w:spacing w:before="0" w:after="0" w:line="240" w:lineRule="auto"/>
        <w:jc w:val="left"/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</w:pPr>
      <w:r w:rsidRPr="003E1173"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  <w:t xml:space="preserve">Lernziele: 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[</w:t>
      </w:r>
      <w:r w:rsidRPr="00E01891">
        <w:rPr>
          <w:color w:val="000000" w:themeColor="text1"/>
          <w:sz w:val="24"/>
          <w:szCs w:val="24"/>
        </w:rPr>
        <w:t>Auflistung der Lernziele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]</w:t>
      </w:r>
    </w:p>
    <w:p w14:paraId="3208770D" w14:textId="77777777" w:rsidR="00F94625" w:rsidRDefault="00F94625" w:rsidP="00614070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</w:p>
    <w:p w14:paraId="5F8BFA0F" w14:textId="77777777" w:rsidR="00614070" w:rsidRPr="00614070" w:rsidRDefault="00614070" w:rsidP="00614070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</w:p>
    <w:tbl>
      <w:tblPr>
        <w:tblStyle w:val="Gitternetztabelle4Akzent1"/>
        <w:tblW w:w="14170" w:type="dxa"/>
        <w:tblLook w:val="04A0" w:firstRow="1" w:lastRow="0" w:firstColumn="1" w:lastColumn="0" w:noHBand="0" w:noVBand="1"/>
      </w:tblPr>
      <w:tblGrid>
        <w:gridCol w:w="1838"/>
        <w:gridCol w:w="3532"/>
        <w:gridCol w:w="3414"/>
        <w:gridCol w:w="1984"/>
        <w:gridCol w:w="3402"/>
      </w:tblGrid>
      <w:tr w:rsidR="009F10BE" w14:paraId="5C51B15E" w14:textId="77777777" w:rsidTr="004E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C804FF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Lernressource</w:t>
            </w:r>
          </w:p>
        </w:tc>
        <w:tc>
          <w:tcPr>
            <w:tcW w:w="3532" w:type="dxa"/>
          </w:tcPr>
          <w:p w14:paraId="397494F6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Titel/Beschreibung</w:t>
            </w:r>
          </w:p>
        </w:tc>
        <w:tc>
          <w:tcPr>
            <w:tcW w:w="3414" w:type="dxa"/>
          </w:tcPr>
          <w:p w14:paraId="4883718A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Quelle (KI-Campus-Kurs)</w:t>
            </w:r>
          </w:p>
        </w:tc>
        <w:tc>
          <w:tcPr>
            <w:tcW w:w="1984" w:type="dxa"/>
          </w:tcPr>
          <w:p w14:paraId="75A7A29B" w14:textId="77777777" w:rsidR="009F10BE" w:rsidRPr="006F22B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Lernphase</w:t>
            </w:r>
          </w:p>
          <w:p w14:paraId="3B160E98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3AA17A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Lernaktivitäten </w:t>
            </w:r>
          </w:p>
        </w:tc>
      </w:tr>
      <w:tr w:rsidR="009F10BE" w14:paraId="321C48DC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0E3A24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1</w:t>
            </w:r>
          </w:p>
        </w:tc>
        <w:tc>
          <w:tcPr>
            <w:tcW w:w="3532" w:type="dxa"/>
          </w:tcPr>
          <w:p w14:paraId="4DD94C7F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245880AD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724D2CD5" w14:textId="77777777" w:rsidR="009F10BE" w:rsidRPr="00F9371D" w:rsidRDefault="009F10BE" w:rsidP="004E6DD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9371D">
              <w:rPr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15BDEC3B" w14:textId="68B91F37" w:rsidR="009F10BE" w:rsidRPr="00D66F21" w:rsidRDefault="00A723DA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  <w:sz w:val="20"/>
                <w:szCs w:val="20"/>
              </w:rPr>
            </w:pPr>
            <w:r w:rsidRPr="684FCF57">
              <w:rPr>
                <w:rFonts w:asciiTheme="minorHAnsi" w:hAnsiTheme="minorHAnsi" w:cstheme="minorBidi"/>
                <w:sz w:val="20"/>
                <w:szCs w:val="20"/>
              </w:rPr>
              <w:t>[falls zutreffend: Beschreibung der Aktivitäten</w:t>
            </w:r>
            <w:r w:rsidRPr="00D924A7">
              <w:rPr>
                <w:rFonts w:ascii="Poppins" w:hAnsi="Poppins" w:cs="Poppins"/>
                <w:sz w:val="20"/>
                <w:szCs w:val="20"/>
              </w:rPr>
              <w:t>, z.B. Individuelles Ansehen mit anschließender Partnerarbeit zu Reflexionsfragen</w:t>
            </w:r>
            <w:r w:rsidRPr="00F9371D">
              <w:rPr>
                <w:sz w:val="20"/>
                <w:szCs w:val="20"/>
              </w:rPr>
              <w:t>]</w:t>
            </w:r>
          </w:p>
        </w:tc>
      </w:tr>
      <w:tr w:rsidR="009F10BE" w14:paraId="4BCCC573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223E6F5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2</w:t>
            </w:r>
          </w:p>
        </w:tc>
        <w:tc>
          <w:tcPr>
            <w:tcW w:w="3532" w:type="dxa"/>
          </w:tcPr>
          <w:p w14:paraId="365FFFF9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1BEBCB6D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3FE7E885" w14:textId="77777777" w:rsidR="009F10BE" w:rsidRPr="00F9371D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3ECFFA94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405B65D6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BFA3C6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Text 1</w:t>
            </w:r>
          </w:p>
        </w:tc>
        <w:tc>
          <w:tcPr>
            <w:tcW w:w="3532" w:type="dxa"/>
          </w:tcPr>
          <w:p w14:paraId="17FA91FD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02BF4D16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7FFD04FA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28B4EFAC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496F17D8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D5EA01B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1</w:t>
            </w:r>
          </w:p>
        </w:tc>
        <w:tc>
          <w:tcPr>
            <w:tcW w:w="3532" w:type="dxa"/>
          </w:tcPr>
          <w:p w14:paraId="0230EBBA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29CFEFBA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292C6C0B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2839B8B1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58114130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F2A67D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2</w:t>
            </w:r>
          </w:p>
        </w:tc>
        <w:tc>
          <w:tcPr>
            <w:tcW w:w="3532" w:type="dxa"/>
          </w:tcPr>
          <w:p w14:paraId="08E9EE44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11666CEA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216D080E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6EDAB9A7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488FE1CD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FEC2A7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Test 1</w:t>
            </w:r>
          </w:p>
        </w:tc>
        <w:tc>
          <w:tcPr>
            <w:tcW w:w="3532" w:type="dxa"/>
          </w:tcPr>
          <w:p w14:paraId="507E4FF1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18CDB123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2611445D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7F78638C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04D568E8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52D65DB2" w14:textId="34D96738" w:rsidR="009F10BE" w:rsidRDefault="007C5403" w:rsidP="004E6DD4">
            <w:pPr>
              <w:pStyle w:val="whitespace-normal"/>
              <w:jc w:val="center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 xml:space="preserve">Übergreifende </w:t>
            </w:r>
            <w:r w:rsidR="009F10BE"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>Lernaktivitäten</w:t>
            </w:r>
          </w:p>
        </w:tc>
      </w:tr>
      <w:tr w:rsidR="009F10BE" w14:paraId="7514502D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0A264DB2" w14:textId="77777777" w:rsidR="009F10BE" w:rsidRPr="00DE57F2" w:rsidRDefault="009F10BE" w:rsidP="004E6DD4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57F2">
              <w:rPr>
                <w:b w:val="0"/>
                <w:bCs w:val="0"/>
                <w:color w:val="000000" w:themeColor="text1"/>
              </w:rPr>
              <w:t>[Beschreibung der Aktivitäten, z.B. Gruppenarbeit, Präsentation]</w:t>
            </w:r>
          </w:p>
          <w:p w14:paraId="7A7F6F17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color w:val="3A2A78" w:themeColor="accent1"/>
              </w:rPr>
            </w:pPr>
          </w:p>
          <w:p w14:paraId="05D5C5DD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</w:p>
        </w:tc>
      </w:tr>
    </w:tbl>
    <w:p w14:paraId="12CB8062" w14:textId="37B1E276" w:rsidR="00614070" w:rsidRDefault="00614070" w:rsidP="00484E83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</w:p>
    <w:p w14:paraId="16E49D66" w14:textId="1F8BA67A" w:rsidR="00E95DD8" w:rsidRDefault="00E95DD8" w:rsidP="00E95DD8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  <w:r>
        <w:rPr>
          <w:rFonts w:asciiTheme="minorHAnsi" w:hAnsiTheme="minorHAnsi" w:cstheme="minorHAnsi"/>
          <w:b/>
          <w:bCs/>
          <w:color w:val="3A2A78" w:themeColor="accent1"/>
        </w:rPr>
        <w:t>Woche 3/Modul 3</w:t>
      </w:r>
    </w:p>
    <w:p w14:paraId="5B771291" w14:textId="77777777" w:rsidR="00E95DD8" w:rsidRDefault="00E95DD8" w:rsidP="00E95DD8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  <w:r>
        <w:rPr>
          <w:rFonts w:cs="Poppins"/>
          <w:b/>
          <w:bCs/>
          <w:color w:val="3A2A78" w:themeColor="accent1"/>
          <w:sz w:val="24"/>
          <w:szCs w:val="24"/>
        </w:rPr>
        <w:t>Nutzungskontext</w:t>
      </w:r>
      <w:r w:rsidRPr="006F22BD">
        <w:rPr>
          <w:rFonts w:cs="Poppins"/>
          <w:b/>
          <w:bCs/>
          <w:color w:val="3A2A78" w:themeColor="accent1"/>
          <w:sz w:val="24"/>
          <w:szCs w:val="24"/>
        </w:rPr>
        <w:t xml:space="preserve">: </w:t>
      </w:r>
      <w:r w:rsidRPr="006F22BD">
        <w:rPr>
          <w:rFonts w:eastAsia="Times New Roman" w:cs="Poppins"/>
          <w:sz w:val="24"/>
          <w:szCs w:val="24"/>
          <w:lang w:eastAsia="de-DE"/>
        </w:rPr>
        <w:t>[</w:t>
      </w:r>
      <w:r>
        <w:rPr>
          <w:rFonts w:eastAsia="Times New Roman" w:cs="Poppins"/>
          <w:sz w:val="24"/>
          <w:szCs w:val="24"/>
          <w:lang w:eastAsia="de-DE"/>
        </w:rPr>
        <w:t>z.B. Einstieg, Vertiefung, Anwendung</w:t>
      </w:r>
      <w:r w:rsidRPr="006F22BD">
        <w:rPr>
          <w:rFonts w:eastAsia="Times New Roman" w:cs="Poppins"/>
          <w:sz w:val="24"/>
          <w:szCs w:val="24"/>
          <w:lang w:eastAsia="de-DE"/>
        </w:rPr>
        <w:t>]</w:t>
      </w:r>
    </w:p>
    <w:p w14:paraId="02102D94" w14:textId="77777777" w:rsidR="00E95DD8" w:rsidRDefault="00E95DD8" w:rsidP="00E95DD8">
      <w:pPr>
        <w:spacing w:before="0" w:after="0" w:line="240" w:lineRule="auto"/>
        <w:jc w:val="left"/>
        <w:rPr>
          <w:rFonts w:eastAsia="Times New Roman" w:cs="Poppins"/>
          <w:color w:val="000000" w:themeColor="text1"/>
          <w:sz w:val="24"/>
          <w:szCs w:val="24"/>
          <w:lang w:eastAsia="de-DE"/>
        </w:rPr>
      </w:pPr>
      <w:r w:rsidRPr="003E1173"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  <w:t xml:space="preserve">Lernziele: 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[</w:t>
      </w:r>
      <w:r w:rsidRPr="00E01891">
        <w:rPr>
          <w:color w:val="000000" w:themeColor="text1"/>
          <w:sz w:val="24"/>
          <w:szCs w:val="24"/>
        </w:rPr>
        <w:t>Auflistung der Lernziele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]</w:t>
      </w:r>
    </w:p>
    <w:p w14:paraId="00FD3249" w14:textId="77777777" w:rsidR="009F10BE" w:rsidRPr="00F94625" w:rsidRDefault="009F10BE" w:rsidP="00E95DD8">
      <w:pPr>
        <w:spacing w:before="0" w:after="0" w:line="240" w:lineRule="auto"/>
        <w:jc w:val="left"/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</w:pPr>
    </w:p>
    <w:p w14:paraId="41B145A1" w14:textId="77777777" w:rsidR="00E95DD8" w:rsidRDefault="00E95DD8" w:rsidP="00E95DD8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</w:p>
    <w:tbl>
      <w:tblPr>
        <w:tblStyle w:val="Gitternetztabelle4Akzent1"/>
        <w:tblW w:w="14170" w:type="dxa"/>
        <w:tblLook w:val="04A0" w:firstRow="1" w:lastRow="0" w:firstColumn="1" w:lastColumn="0" w:noHBand="0" w:noVBand="1"/>
      </w:tblPr>
      <w:tblGrid>
        <w:gridCol w:w="1838"/>
        <w:gridCol w:w="3532"/>
        <w:gridCol w:w="3414"/>
        <w:gridCol w:w="1984"/>
        <w:gridCol w:w="3402"/>
      </w:tblGrid>
      <w:tr w:rsidR="009F10BE" w14:paraId="78E356F4" w14:textId="77777777" w:rsidTr="004E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24C148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Lernressource</w:t>
            </w:r>
          </w:p>
        </w:tc>
        <w:tc>
          <w:tcPr>
            <w:tcW w:w="3532" w:type="dxa"/>
          </w:tcPr>
          <w:p w14:paraId="3B17B515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Titel/Beschreibung</w:t>
            </w:r>
          </w:p>
        </w:tc>
        <w:tc>
          <w:tcPr>
            <w:tcW w:w="3414" w:type="dxa"/>
          </w:tcPr>
          <w:p w14:paraId="178ABCE0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Quelle (KI-Campus-Kurs)</w:t>
            </w:r>
          </w:p>
        </w:tc>
        <w:tc>
          <w:tcPr>
            <w:tcW w:w="1984" w:type="dxa"/>
          </w:tcPr>
          <w:p w14:paraId="407C9379" w14:textId="77777777" w:rsidR="009F10BE" w:rsidRPr="006F22B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Lernphase</w:t>
            </w:r>
          </w:p>
          <w:p w14:paraId="06326858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D9B436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Lernaktivitäten </w:t>
            </w:r>
          </w:p>
        </w:tc>
      </w:tr>
      <w:tr w:rsidR="009F10BE" w14:paraId="7C22025E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48BB897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1</w:t>
            </w:r>
          </w:p>
        </w:tc>
        <w:tc>
          <w:tcPr>
            <w:tcW w:w="3532" w:type="dxa"/>
          </w:tcPr>
          <w:p w14:paraId="3F354CB3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7ACC52AE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0B8CCD62" w14:textId="77777777" w:rsidR="009F10BE" w:rsidRPr="00F9371D" w:rsidRDefault="009F10BE" w:rsidP="004E6DD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9371D">
              <w:rPr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33AFD8EE" w14:textId="6E00406C" w:rsidR="009F10BE" w:rsidRPr="00D66F21" w:rsidRDefault="00A723DA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  <w:sz w:val="20"/>
                <w:szCs w:val="20"/>
              </w:rPr>
            </w:pPr>
            <w:r w:rsidRPr="684FCF57">
              <w:rPr>
                <w:rFonts w:asciiTheme="minorHAnsi" w:hAnsiTheme="minorHAnsi" w:cstheme="minorBidi"/>
                <w:sz w:val="20"/>
                <w:szCs w:val="20"/>
              </w:rPr>
              <w:t>[falls zutreffend: Beschreibung der Aktivitäten</w:t>
            </w:r>
            <w:r w:rsidRPr="00D924A7">
              <w:rPr>
                <w:rFonts w:ascii="Poppins" w:hAnsi="Poppins" w:cs="Poppins"/>
                <w:sz w:val="20"/>
                <w:szCs w:val="20"/>
              </w:rPr>
              <w:t>, z.B. Individuelles Ansehen mit anschließender Partnerarbeit zu Reflexionsfragen</w:t>
            </w:r>
            <w:r w:rsidRPr="00F9371D">
              <w:rPr>
                <w:sz w:val="20"/>
                <w:szCs w:val="20"/>
              </w:rPr>
              <w:t>]</w:t>
            </w:r>
          </w:p>
        </w:tc>
      </w:tr>
      <w:tr w:rsidR="009F10BE" w14:paraId="5055DFA5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C1BD2B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2</w:t>
            </w:r>
          </w:p>
        </w:tc>
        <w:tc>
          <w:tcPr>
            <w:tcW w:w="3532" w:type="dxa"/>
          </w:tcPr>
          <w:p w14:paraId="0682FF8E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6A929166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13E0D358" w14:textId="77777777" w:rsidR="009F10BE" w:rsidRPr="00F9371D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33188FEA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00250626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719C67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Text 1</w:t>
            </w:r>
          </w:p>
        </w:tc>
        <w:tc>
          <w:tcPr>
            <w:tcW w:w="3532" w:type="dxa"/>
          </w:tcPr>
          <w:p w14:paraId="6689DEA0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522E9DB4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6164ECB6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77D9F8A7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2F45F2E4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698D70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1</w:t>
            </w:r>
          </w:p>
        </w:tc>
        <w:tc>
          <w:tcPr>
            <w:tcW w:w="3532" w:type="dxa"/>
          </w:tcPr>
          <w:p w14:paraId="1763CCEB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6AB92351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5B8CD35C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449550B4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1FDE094B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83E514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2</w:t>
            </w:r>
          </w:p>
        </w:tc>
        <w:tc>
          <w:tcPr>
            <w:tcW w:w="3532" w:type="dxa"/>
          </w:tcPr>
          <w:p w14:paraId="43F7F859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1AFF3E22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4CFF62FC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7C854612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42423045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173353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Test 1</w:t>
            </w:r>
          </w:p>
        </w:tc>
        <w:tc>
          <w:tcPr>
            <w:tcW w:w="3532" w:type="dxa"/>
          </w:tcPr>
          <w:p w14:paraId="2918D005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37F113A1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368AC9BA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0569ADEE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14F60F0C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00429260" w14:textId="7182C454" w:rsidR="009F10BE" w:rsidRDefault="007C5403" w:rsidP="004E6DD4">
            <w:pPr>
              <w:pStyle w:val="whitespace-normal"/>
              <w:jc w:val="center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 xml:space="preserve">Übergreifende </w:t>
            </w:r>
            <w:r w:rsidR="009F10BE"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>Lernaktivitäten</w:t>
            </w:r>
          </w:p>
        </w:tc>
      </w:tr>
      <w:tr w:rsidR="009F10BE" w14:paraId="0AA52071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3EABEC3E" w14:textId="77777777" w:rsidR="009F10BE" w:rsidRPr="00DE57F2" w:rsidRDefault="009F10BE" w:rsidP="004E6DD4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57F2">
              <w:rPr>
                <w:b w:val="0"/>
                <w:bCs w:val="0"/>
                <w:color w:val="000000" w:themeColor="text1"/>
              </w:rPr>
              <w:t>[Beschreibung der Aktivitäten, z.B. Gruppenarbeit, Präsentation]</w:t>
            </w:r>
          </w:p>
          <w:p w14:paraId="6492E729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color w:val="3A2A78" w:themeColor="accent1"/>
              </w:rPr>
            </w:pPr>
          </w:p>
          <w:p w14:paraId="72BAFDBD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</w:p>
        </w:tc>
      </w:tr>
    </w:tbl>
    <w:p w14:paraId="137C2FA4" w14:textId="77777777" w:rsidR="00E01891" w:rsidRDefault="00E01891" w:rsidP="00FF2913">
      <w:pPr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14:paraId="4E491E33" w14:textId="4C01E92E" w:rsidR="00E95DD8" w:rsidRDefault="00E95DD8" w:rsidP="00E95DD8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  <w:r>
        <w:rPr>
          <w:rFonts w:asciiTheme="minorHAnsi" w:hAnsiTheme="minorHAnsi" w:cstheme="minorHAnsi"/>
          <w:b/>
          <w:bCs/>
          <w:color w:val="3A2A78" w:themeColor="accent1"/>
        </w:rPr>
        <w:t xml:space="preserve">Woche </w:t>
      </w:r>
      <w:r w:rsidR="00BC0A46">
        <w:rPr>
          <w:rFonts w:asciiTheme="minorHAnsi" w:hAnsiTheme="minorHAnsi" w:cstheme="minorHAnsi"/>
          <w:b/>
          <w:bCs/>
          <w:color w:val="3A2A78" w:themeColor="accent1"/>
        </w:rPr>
        <w:t>4</w:t>
      </w:r>
      <w:r>
        <w:rPr>
          <w:rFonts w:asciiTheme="minorHAnsi" w:hAnsiTheme="minorHAnsi" w:cstheme="minorHAnsi"/>
          <w:b/>
          <w:bCs/>
          <w:color w:val="3A2A78" w:themeColor="accent1"/>
        </w:rPr>
        <w:t xml:space="preserve">/Modul </w:t>
      </w:r>
      <w:r w:rsidR="00BC0A46">
        <w:rPr>
          <w:rFonts w:asciiTheme="minorHAnsi" w:hAnsiTheme="minorHAnsi" w:cstheme="minorHAnsi"/>
          <w:b/>
          <w:bCs/>
          <w:color w:val="3A2A78" w:themeColor="accent1"/>
        </w:rPr>
        <w:t>4</w:t>
      </w:r>
    </w:p>
    <w:p w14:paraId="66186916" w14:textId="77777777" w:rsidR="00E95DD8" w:rsidRDefault="00E95DD8" w:rsidP="00E95DD8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  <w:r>
        <w:rPr>
          <w:rFonts w:cs="Poppins"/>
          <w:b/>
          <w:bCs/>
          <w:color w:val="3A2A78" w:themeColor="accent1"/>
          <w:sz w:val="24"/>
          <w:szCs w:val="24"/>
        </w:rPr>
        <w:t>Nutzungskontext</w:t>
      </w:r>
      <w:r w:rsidRPr="006F22BD">
        <w:rPr>
          <w:rFonts w:cs="Poppins"/>
          <w:b/>
          <w:bCs/>
          <w:color w:val="3A2A78" w:themeColor="accent1"/>
          <w:sz w:val="24"/>
          <w:szCs w:val="24"/>
        </w:rPr>
        <w:t xml:space="preserve">: </w:t>
      </w:r>
      <w:r w:rsidRPr="006F22BD">
        <w:rPr>
          <w:rFonts w:eastAsia="Times New Roman" w:cs="Poppins"/>
          <w:sz w:val="24"/>
          <w:szCs w:val="24"/>
          <w:lang w:eastAsia="de-DE"/>
        </w:rPr>
        <w:t>[</w:t>
      </w:r>
      <w:r>
        <w:rPr>
          <w:rFonts w:eastAsia="Times New Roman" w:cs="Poppins"/>
          <w:sz w:val="24"/>
          <w:szCs w:val="24"/>
          <w:lang w:eastAsia="de-DE"/>
        </w:rPr>
        <w:t>z.B. Einstieg, Vertiefung, Anwendung</w:t>
      </w:r>
      <w:r w:rsidRPr="006F22BD">
        <w:rPr>
          <w:rFonts w:eastAsia="Times New Roman" w:cs="Poppins"/>
          <w:sz w:val="24"/>
          <w:szCs w:val="24"/>
          <w:lang w:eastAsia="de-DE"/>
        </w:rPr>
        <w:t>]</w:t>
      </w:r>
    </w:p>
    <w:p w14:paraId="518453AC" w14:textId="77777777" w:rsidR="00E95DD8" w:rsidRPr="00F94625" w:rsidRDefault="00E95DD8" w:rsidP="00E95DD8">
      <w:pPr>
        <w:spacing w:before="0" w:after="0" w:line="240" w:lineRule="auto"/>
        <w:jc w:val="left"/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</w:pPr>
      <w:r w:rsidRPr="003E1173"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  <w:t xml:space="preserve">Lernziele: 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[</w:t>
      </w:r>
      <w:r w:rsidRPr="00E01891">
        <w:rPr>
          <w:color w:val="000000" w:themeColor="text1"/>
          <w:sz w:val="24"/>
          <w:szCs w:val="24"/>
        </w:rPr>
        <w:t>Auflistung der Lernziele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]</w:t>
      </w:r>
    </w:p>
    <w:p w14:paraId="5C8ACFCA" w14:textId="77777777" w:rsidR="00E95DD8" w:rsidRDefault="00E95DD8" w:rsidP="00E95DD8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</w:p>
    <w:tbl>
      <w:tblPr>
        <w:tblStyle w:val="Gitternetztabelle4Akzent1"/>
        <w:tblW w:w="14170" w:type="dxa"/>
        <w:tblLook w:val="04A0" w:firstRow="1" w:lastRow="0" w:firstColumn="1" w:lastColumn="0" w:noHBand="0" w:noVBand="1"/>
      </w:tblPr>
      <w:tblGrid>
        <w:gridCol w:w="1838"/>
        <w:gridCol w:w="3532"/>
        <w:gridCol w:w="3414"/>
        <w:gridCol w:w="1984"/>
        <w:gridCol w:w="3402"/>
      </w:tblGrid>
      <w:tr w:rsidR="009F10BE" w14:paraId="001ABFFC" w14:textId="77777777" w:rsidTr="004E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31B0EF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Lernressource</w:t>
            </w:r>
          </w:p>
        </w:tc>
        <w:tc>
          <w:tcPr>
            <w:tcW w:w="3532" w:type="dxa"/>
          </w:tcPr>
          <w:p w14:paraId="405DA47B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Titel/Beschreibung</w:t>
            </w:r>
          </w:p>
        </w:tc>
        <w:tc>
          <w:tcPr>
            <w:tcW w:w="3414" w:type="dxa"/>
          </w:tcPr>
          <w:p w14:paraId="637BDADF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Quelle (KI-Campus-Kurs)</w:t>
            </w:r>
          </w:p>
        </w:tc>
        <w:tc>
          <w:tcPr>
            <w:tcW w:w="1984" w:type="dxa"/>
          </w:tcPr>
          <w:p w14:paraId="21889533" w14:textId="77777777" w:rsidR="009F10BE" w:rsidRPr="006F22B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Lernphase</w:t>
            </w:r>
          </w:p>
          <w:p w14:paraId="0FD0867E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C455C2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Lernaktivitäten </w:t>
            </w:r>
          </w:p>
        </w:tc>
      </w:tr>
      <w:tr w:rsidR="009F10BE" w14:paraId="1126879A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43C51F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1</w:t>
            </w:r>
          </w:p>
        </w:tc>
        <w:tc>
          <w:tcPr>
            <w:tcW w:w="3532" w:type="dxa"/>
          </w:tcPr>
          <w:p w14:paraId="4BEDEDEF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01CDD07B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4FC3AC50" w14:textId="77777777" w:rsidR="009F10BE" w:rsidRPr="00F9371D" w:rsidRDefault="009F10BE" w:rsidP="004E6DD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9371D">
              <w:rPr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20B66AA9" w14:textId="4CF3C2B2" w:rsidR="009F10BE" w:rsidRPr="00D66F21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color w:val="3A2A78" w:themeColor="accent1"/>
                <w:sz w:val="20"/>
                <w:szCs w:val="20"/>
              </w:rPr>
            </w:pPr>
            <w:r w:rsidRPr="684FCF57">
              <w:rPr>
                <w:rFonts w:asciiTheme="minorHAnsi" w:hAnsiTheme="minorHAnsi" w:cstheme="minorBidi"/>
                <w:sz w:val="20"/>
                <w:szCs w:val="20"/>
              </w:rPr>
              <w:t>[falls zutreffend: Beschreibung der Aktivitäten</w:t>
            </w:r>
            <w:r w:rsidRPr="00D924A7">
              <w:rPr>
                <w:rFonts w:ascii="Poppins" w:hAnsi="Poppins" w:cs="Poppins"/>
                <w:sz w:val="20"/>
                <w:szCs w:val="20"/>
              </w:rPr>
              <w:t xml:space="preserve">, z.B. </w:t>
            </w:r>
            <w:r w:rsidR="0FBE454C" w:rsidRPr="00D924A7">
              <w:rPr>
                <w:rFonts w:ascii="Poppins" w:hAnsi="Poppins" w:cs="Poppins"/>
                <w:sz w:val="20"/>
                <w:szCs w:val="20"/>
              </w:rPr>
              <w:t>Individuelles Ansehen mit anschließender Partnerarbeit zu Reflexionsfragen</w:t>
            </w:r>
            <w:r w:rsidR="00A723DA" w:rsidRPr="00F9371D">
              <w:rPr>
                <w:sz w:val="20"/>
                <w:szCs w:val="20"/>
              </w:rPr>
              <w:t>]</w:t>
            </w:r>
          </w:p>
        </w:tc>
      </w:tr>
      <w:tr w:rsidR="009F10BE" w14:paraId="4B45D366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E2CC6E3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2</w:t>
            </w:r>
          </w:p>
        </w:tc>
        <w:tc>
          <w:tcPr>
            <w:tcW w:w="3532" w:type="dxa"/>
          </w:tcPr>
          <w:p w14:paraId="66D69ED2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5297CC82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248D787C" w14:textId="77777777" w:rsidR="009F10BE" w:rsidRPr="00F9371D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6253FE0B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0C3B161B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CBBD01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Text 1</w:t>
            </w:r>
          </w:p>
        </w:tc>
        <w:tc>
          <w:tcPr>
            <w:tcW w:w="3532" w:type="dxa"/>
          </w:tcPr>
          <w:p w14:paraId="331EBE1C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3D6FFD7B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0C5C3233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47FE9230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4AA90DE1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CBB50B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1</w:t>
            </w:r>
          </w:p>
        </w:tc>
        <w:tc>
          <w:tcPr>
            <w:tcW w:w="3532" w:type="dxa"/>
          </w:tcPr>
          <w:p w14:paraId="0EED396C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3DC09038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1F697FB9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2D55ABB5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00B29902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864362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2</w:t>
            </w:r>
          </w:p>
        </w:tc>
        <w:tc>
          <w:tcPr>
            <w:tcW w:w="3532" w:type="dxa"/>
          </w:tcPr>
          <w:p w14:paraId="03D3EDDB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7458A992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086E3D07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0827FA1B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7830C74E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A481DF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Test 1</w:t>
            </w:r>
          </w:p>
        </w:tc>
        <w:tc>
          <w:tcPr>
            <w:tcW w:w="3532" w:type="dxa"/>
          </w:tcPr>
          <w:p w14:paraId="68171EED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5A0A6A60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5C9FBD84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77364638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74D00D24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025AEA02" w14:textId="26E0FD8A" w:rsidR="009F10BE" w:rsidRDefault="007C5403" w:rsidP="004E6DD4">
            <w:pPr>
              <w:pStyle w:val="whitespace-normal"/>
              <w:jc w:val="center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 xml:space="preserve">Übergreifende </w:t>
            </w:r>
            <w:r w:rsidR="009F10BE"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>Lernaktivitäten</w:t>
            </w:r>
          </w:p>
        </w:tc>
      </w:tr>
      <w:tr w:rsidR="009F10BE" w14:paraId="63FE2138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6C9503AE" w14:textId="77777777" w:rsidR="009F10BE" w:rsidRPr="00DE57F2" w:rsidRDefault="009F10BE" w:rsidP="004E6DD4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57F2">
              <w:rPr>
                <w:b w:val="0"/>
                <w:bCs w:val="0"/>
                <w:color w:val="000000" w:themeColor="text1"/>
              </w:rPr>
              <w:t>[Beschreibung der Aktivitäten, z.B. Gruppenarbeit, Präsentation]</w:t>
            </w:r>
          </w:p>
          <w:p w14:paraId="2BBB26D1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color w:val="3A2A78" w:themeColor="accent1"/>
              </w:rPr>
            </w:pPr>
          </w:p>
          <w:p w14:paraId="45CCFC76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</w:p>
        </w:tc>
      </w:tr>
    </w:tbl>
    <w:p w14:paraId="54525E36" w14:textId="77777777" w:rsidR="00E95DD8" w:rsidRPr="00614070" w:rsidRDefault="00E95DD8" w:rsidP="00E95DD8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</w:p>
    <w:p w14:paraId="1783CF57" w14:textId="77777777" w:rsidR="00E95DD8" w:rsidRDefault="00E95DD8" w:rsidP="00E95DD8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</w:p>
    <w:p w14:paraId="272F06D4" w14:textId="6097ED2C" w:rsidR="00BC0A46" w:rsidRDefault="00BC0A46" w:rsidP="00BC0A46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  <w:r>
        <w:rPr>
          <w:rFonts w:asciiTheme="minorHAnsi" w:hAnsiTheme="minorHAnsi" w:cstheme="minorHAnsi"/>
          <w:b/>
          <w:bCs/>
          <w:color w:val="3A2A78" w:themeColor="accent1"/>
        </w:rPr>
        <w:t>Woche 5/Modul 5</w:t>
      </w:r>
    </w:p>
    <w:p w14:paraId="5225B1A8" w14:textId="77777777" w:rsidR="00BC0A46" w:rsidRDefault="00BC0A46" w:rsidP="00BC0A46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  <w:r>
        <w:rPr>
          <w:rFonts w:cs="Poppins"/>
          <w:b/>
          <w:bCs/>
          <w:color w:val="3A2A78" w:themeColor="accent1"/>
          <w:sz w:val="24"/>
          <w:szCs w:val="24"/>
        </w:rPr>
        <w:t>Nutzungskontext</w:t>
      </w:r>
      <w:r w:rsidRPr="006F22BD">
        <w:rPr>
          <w:rFonts w:cs="Poppins"/>
          <w:b/>
          <w:bCs/>
          <w:color w:val="3A2A78" w:themeColor="accent1"/>
          <w:sz w:val="24"/>
          <w:szCs w:val="24"/>
        </w:rPr>
        <w:t xml:space="preserve">: </w:t>
      </w:r>
      <w:r w:rsidRPr="006F22BD">
        <w:rPr>
          <w:rFonts w:eastAsia="Times New Roman" w:cs="Poppins"/>
          <w:sz w:val="24"/>
          <w:szCs w:val="24"/>
          <w:lang w:eastAsia="de-DE"/>
        </w:rPr>
        <w:t>[</w:t>
      </w:r>
      <w:r>
        <w:rPr>
          <w:rFonts w:eastAsia="Times New Roman" w:cs="Poppins"/>
          <w:sz w:val="24"/>
          <w:szCs w:val="24"/>
          <w:lang w:eastAsia="de-DE"/>
        </w:rPr>
        <w:t>z.B. Einstieg, Vertiefung, Anwendung</w:t>
      </w:r>
      <w:r w:rsidRPr="006F22BD">
        <w:rPr>
          <w:rFonts w:eastAsia="Times New Roman" w:cs="Poppins"/>
          <w:sz w:val="24"/>
          <w:szCs w:val="24"/>
          <w:lang w:eastAsia="de-DE"/>
        </w:rPr>
        <w:t>]</w:t>
      </w:r>
    </w:p>
    <w:p w14:paraId="0B1D4E2E" w14:textId="77777777" w:rsidR="00BC0A46" w:rsidRPr="00F94625" w:rsidRDefault="00BC0A46" w:rsidP="00BC0A46">
      <w:pPr>
        <w:spacing w:before="0" w:after="0" w:line="240" w:lineRule="auto"/>
        <w:jc w:val="left"/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</w:pPr>
      <w:r w:rsidRPr="003E1173"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  <w:t xml:space="preserve">Lernziele: 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[</w:t>
      </w:r>
      <w:r w:rsidRPr="00E01891">
        <w:rPr>
          <w:color w:val="000000" w:themeColor="text1"/>
          <w:sz w:val="24"/>
          <w:szCs w:val="24"/>
        </w:rPr>
        <w:t>Auflistung der Lernziele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]</w:t>
      </w:r>
    </w:p>
    <w:p w14:paraId="7E4CED82" w14:textId="77777777" w:rsidR="00BC0A46" w:rsidRDefault="00BC0A46" w:rsidP="00BC0A46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</w:p>
    <w:p w14:paraId="68409A45" w14:textId="77777777" w:rsidR="00BC0A46" w:rsidRPr="00614070" w:rsidRDefault="00BC0A46" w:rsidP="00BC0A46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</w:p>
    <w:tbl>
      <w:tblPr>
        <w:tblStyle w:val="Gitternetztabelle4Akzent1"/>
        <w:tblW w:w="14170" w:type="dxa"/>
        <w:tblLook w:val="04A0" w:firstRow="1" w:lastRow="0" w:firstColumn="1" w:lastColumn="0" w:noHBand="0" w:noVBand="1"/>
      </w:tblPr>
      <w:tblGrid>
        <w:gridCol w:w="1838"/>
        <w:gridCol w:w="3532"/>
        <w:gridCol w:w="3414"/>
        <w:gridCol w:w="1984"/>
        <w:gridCol w:w="3402"/>
      </w:tblGrid>
      <w:tr w:rsidR="009F10BE" w14:paraId="7CB8B16D" w14:textId="77777777" w:rsidTr="004E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5D0575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Lernressource</w:t>
            </w:r>
          </w:p>
        </w:tc>
        <w:tc>
          <w:tcPr>
            <w:tcW w:w="3532" w:type="dxa"/>
          </w:tcPr>
          <w:p w14:paraId="24A74328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Titel/Beschreibung</w:t>
            </w:r>
          </w:p>
        </w:tc>
        <w:tc>
          <w:tcPr>
            <w:tcW w:w="3414" w:type="dxa"/>
          </w:tcPr>
          <w:p w14:paraId="3FC818E4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Quelle (KI-Campus-Kurs)</w:t>
            </w:r>
          </w:p>
        </w:tc>
        <w:tc>
          <w:tcPr>
            <w:tcW w:w="1984" w:type="dxa"/>
          </w:tcPr>
          <w:p w14:paraId="7A6FC7FA" w14:textId="77777777" w:rsidR="009F10BE" w:rsidRPr="006F22B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Lernphase</w:t>
            </w:r>
          </w:p>
          <w:p w14:paraId="2D57CA44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F763B4" w14:textId="77777777" w:rsidR="009F10BE" w:rsidRPr="00F9371D" w:rsidRDefault="009F10BE" w:rsidP="004E6DD4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Lernaktivitäten </w:t>
            </w:r>
          </w:p>
        </w:tc>
      </w:tr>
      <w:tr w:rsidR="009F10BE" w14:paraId="75A21C3F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47B95E9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1</w:t>
            </w:r>
          </w:p>
        </w:tc>
        <w:tc>
          <w:tcPr>
            <w:tcW w:w="3532" w:type="dxa"/>
          </w:tcPr>
          <w:p w14:paraId="2432FA77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52BF7382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15BF189F" w14:textId="77777777" w:rsidR="009F10BE" w:rsidRPr="00F9371D" w:rsidRDefault="009F10BE" w:rsidP="004E6DD4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9371D">
              <w:rPr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5F204FCC" w14:textId="0740DAFC" w:rsidR="009F10BE" w:rsidRPr="00D66F21" w:rsidRDefault="00A723DA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  <w:sz w:val="20"/>
                <w:szCs w:val="20"/>
              </w:rPr>
            </w:pPr>
            <w:r w:rsidRPr="684FCF57">
              <w:rPr>
                <w:rFonts w:asciiTheme="minorHAnsi" w:hAnsiTheme="minorHAnsi" w:cstheme="minorBidi"/>
                <w:sz w:val="20"/>
                <w:szCs w:val="20"/>
              </w:rPr>
              <w:t>[falls zutreffend: Beschreibung der Aktivitäten</w:t>
            </w:r>
            <w:r w:rsidRPr="00D924A7">
              <w:rPr>
                <w:rFonts w:ascii="Poppins" w:hAnsi="Poppins" w:cs="Poppins"/>
                <w:sz w:val="20"/>
                <w:szCs w:val="20"/>
              </w:rPr>
              <w:t>, z.B. Individuelles Ansehen mit anschließender Partnerarbeit zu Reflexionsfragen</w:t>
            </w:r>
            <w:r w:rsidRPr="00F9371D">
              <w:rPr>
                <w:sz w:val="20"/>
                <w:szCs w:val="20"/>
              </w:rPr>
              <w:t>]</w:t>
            </w:r>
          </w:p>
        </w:tc>
      </w:tr>
      <w:tr w:rsidR="009F10BE" w14:paraId="58632727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22A69A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2</w:t>
            </w:r>
          </w:p>
        </w:tc>
        <w:tc>
          <w:tcPr>
            <w:tcW w:w="3532" w:type="dxa"/>
          </w:tcPr>
          <w:p w14:paraId="375E5CC1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3A1926CA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71F1E294" w14:textId="77777777" w:rsidR="009F10BE" w:rsidRPr="00F9371D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678E47BE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05355014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E1E8EB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Text 1</w:t>
            </w:r>
          </w:p>
        </w:tc>
        <w:tc>
          <w:tcPr>
            <w:tcW w:w="3532" w:type="dxa"/>
          </w:tcPr>
          <w:p w14:paraId="6BB172D5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118F5223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424ECCD3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641498C3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0CF0BE5D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4DBD92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1</w:t>
            </w:r>
          </w:p>
        </w:tc>
        <w:tc>
          <w:tcPr>
            <w:tcW w:w="3532" w:type="dxa"/>
          </w:tcPr>
          <w:p w14:paraId="666E6D9E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35702F99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2BDEDB52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1F90B15B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356407EC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C3A225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2</w:t>
            </w:r>
          </w:p>
        </w:tc>
        <w:tc>
          <w:tcPr>
            <w:tcW w:w="3532" w:type="dxa"/>
          </w:tcPr>
          <w:p w14:paraId="0E302D4D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69469DDD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55231EA5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3F5B8758" w14:textId="77777777" w:rsidR="009F10BE" w:rsidRDefault="009F10BE" w:rsidP="004E6DD4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451B260B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90B11D" w14:textId="77777777" w:rsidR="009F10BE" w:rsidRPr="00F9371D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Test 1</w:t>
            </w:r>
          </w:p>
        </w:tc>
        <w:tc>
          <w:tcPr>
            <w:tcW w:w="3532" w:type="dxa"/>
          </w:tcPr>
          <w:p w14:paraId="1EE79136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34BA78C5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70B7E139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594848BB" w14:textId="77777777" w:rsidR="009F10BE" w:rsidRDefault="009F10BE" w:rsidP="004E6DD4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9F10BE" w14:paraId="3EA3F12A" w14:textId="77777777" w:rsidTr="004E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3D8F545B" w14:textId="52D74947" w:rsidR="009F10BE" w:rsidRDefault="007C5403" w:rsidP="004E6DD4">
            <w:pPr>
              <w:pStyle w:val="whitespace-normal"/>
              <w:jc w:val="center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 xml:space="preserve">Übergreifende </w:t>
            </w:r>
            <w:r w:rsidR="009F10BE"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>Lernaktivitäten</w:t>
            </w:r>
          </w:p>
        </w:tc>
      </w:tr>
      <w:tr w:rsidR="009F10BE" w14:paraId="7064E8FB" w14:textId="77777777" w:rsidTr="004E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3267A463" w14:textId="77777777" w:rsidR="009F10BE" w:rsidRPr="00DE57F2" w:rsidRDefault="009F10BE" w:rsidP="004E6DD4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57F2">
              <w:rPr>
                <w:b w:val="0"/>
                <w:bCs w:val="0"/>
                <w:color w:val="000000" w:themeColor="text1"/>
              </w:rPr>
              <w:t>[Beschreibung der Aktivitäten, z.B. Gruppenarbeit, Präsentation]</w:t>
            </w:r>
          </w:p>
          <w:p w14:paraId="4D1A326C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color w:val="3A2A78" w:themeColor="accent1"/>
              </w:rPr>
            </w:pPr>
          </w:p>
          <w:p w14:paraId="010D2584" w14:textId="77777777" w:rsidR="009F10BE" w:rsidRDefault="009F10BE" w:rsidP="004E6DD4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</w:p>
        </w:tc>
      </w:tr>
    </w:tbl>
    <w:p w14:paraId="4A0CF148" w14:textId="77777777" w:rsidR="00BC0A46" w:rsidRDefault="00BC0A46" w:rsidP="00BC0A46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</w:p>
    <w:p w14:paraId="01D410CD" w14:textId="7E41CEDA" w:rsidR="00BC0A46" w:rsidRDefault="00BC0A46" w:rsidP="00BC0A46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  <w:r>
        <w:rPr>
          <w:rFonts w:asciiTheme="minorHAnsi" w:hAnsiTheme="minorHAnsi" w:cstheme="minorHAnsi"/>
          <w:b/>
          <w:bCs/>
          <w:color w:val="3A2A78" w:themeColor="accent1"/>
        </w:rPr>
        <w:t>Woche 6/Modul 6</w:t>
      </w:r>
    </w:p>
    <w:p w14:paraId="3F952984" w14:textId="77777777" w:rsidR="00BC0A46" w:rsidRDefault="00BC0A46" w:rsidP="00BC0A46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  <w:r>
        <w:rPr>
          <w:rFonts w:cs="Poppins"/>
          <w:b/>
          <w:bCs/>
          <w:color w:val="3A2A78" w:themeColor="accent1"/>
          <w:sz w:val="24"/>
          <w:szCs w:val="24"/>
        </w:rPr>
        <w:t>Nutzungskontext</w:t>
      </w:r>
      <w:r w:rsidRPr="006F22BD">
        <w:rPr>
          <w:rFonts w:cs="Poppins"/>
          <w:b/>
          <w:bCs/>
          <w:color w:val="3A2A78" w:themeColor="accent1"/>
          <w:sz w:val="24"/>
          <w:szCs w:val="24"/>
        </w:rPr>
        <w:t xml:space="preserve">: </w:t>
      </w:r>
      <w:r w:rsidRPr="006F22BD">
        <w:rPr>
          <w:rFonts w:eastAsia="Times New Roman" w:cs="Poppins"/>
          <w:sz w:val="24"/>
          <w:szCs w:val="24"/>
          <w:lang w:eastAsia="de-DE"/>
        </w:rPr>
        <w:t>[</w:t>
      </w:r>
      <w:r>
        <w:rPr>
          <w:rFonts w:eastAsia="Times New Roman" w:cs="Poppins"/>
          <w:sz w:val="24"/>
          <w:szCs w:val="24"/>
          <w:lang w:eastAsia="de-DE"/>
        </w:rPr>
        <w:t>z.B. Einstieg, Vertiefung, Anwendung</w:t>
      </w:r>
      <w:r w:rsidRPr="006F22BD">
        <w:rPr>
          <w:rFonts w:eastAsia="Times New Roman" w:cs="Poppins"/>
          <w:sz w:val="24"/>
          <w:szCs w:val="24"/>
          <w:lang w:eastAsia="de-DE"/>
        </w:rPr>
        <w:t>]</w:t>
      </w:r>
    </w:p>
    <w:p w14:paraId="58668AC4" w14:textId="77777777" w:rsidR="00BC0A46" w:rsidRPr="00F94625" w:rsidRDefault="00BC0A46" w:rsidP="00BC0A46">
      <w:pPr>
        <w:spacing w:before="0" w:after="0" w:line="240" w:lineRule="auto"/>
        <w:jc w:val="left"/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</w:pPr>
      <w:r w:rsidRPr="003E1173">
        <w:rPr>
          <w:rFonts w:eastAsia="Times New Roman" w:cs="Poppins"/>
          <w:b/>
          <w:bCs/>
          <w:color w:val="3A2A78" w:themeColor="accent1"/>
          <w:sz w:val="24"/>
          <w:szCs w:val="24"/>
          <w:lang w:eastAsia="de-DE"/>
        </w:rPr>
        <w:t xml:space="preserve">Lernziele: 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[</w:t>
      </w:r>
      <w:r w:rsidRPr="00E01891">
        <w:rPr>
          <w:color w:val="000000" w:themeColor="text1"/>
          <w:sz w:val="24"/>
          <w:szCs w:val="24"/>
        </w:rPr>
        <w:t>Auflistung der Lernziele</w:t>
      </w:r>
      <w:r w:rsidRPr="00E01891">
        <w:rPr>
          <w:rFonts w:eastAsia="Times New Roman" w:cs="Poppins"/>
          <w:color w:val="000000" w:themeColor="text1"/>
          <w:sz w:val="24"/>
          <w:szCs w:val="24"/>
          <w:lang w:eastAsia="de-DE"/>
        </w:rPr>
        <w:t>]</w:t>
      </w:r>
    </w:p>
    <w:p w14:paraId="70E65B90" w14:textId="77777777" w:rsidR="00BC0A46" w:rsidRDefault="00BC0A46" w:rsidP="00BC0A46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</w:p>
    <w:p w14:paraId="5053A5C3" w14:textId="77777777" w:rsidR="00BC0A46" w:rsidRPr="00614070" w:rsidRDefault="00BC0A46" w:rsidP="00BC0A46">
      <w:pPr>
        <w:spacing w:before="0" w:after="0" w:line="240" w:lineRule="auto"/>
        <w:jc w:val="left"/>
        <w:rPr>
          <w:rFonts w:eastAsia="Times New Roman" w:cs="Poppins"/>
          <w:sz w:val="24"/>
          <w:szCs w:val="24"/>
          <w:lang w:eastAsia="de-DE"/>
        </w:rPr>
      </w:pPr>
    </w:p>
    <w:tbl>
      <w:tblPr>
        <w:tblStyle w:val="Gitternetztabelle4Akzent1"/>
        <w:tblW w:w="14170" w:type="dxa"/>
        <w:tblLook w:val="04A0" w:firstRow="1" w:lastRow="0" w:firstColumn="1" w:lastColumn="0" w:noHBand="0" w:noVBand="1"/>
      </w:tblPr>
      <w:tblGrid>
        <w:gridCol w:w="1838"/>
        <w:gridCol w:w="3532"/>
        <w:gridCol w:w="3414"/>
        <w:gridCol w:w="1984"/>
        <w:gridCol w:w="3402"/>
      </w:tblGrid>
      <w:tr w:rsidR="00BC0A46" w14:paraId="6D2D57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0B0CD2" w14:textId="77777777" w:rsidR="00BC0A46" w:rsidRPr="00F9371D" w:rsidRDefault="00BC0A46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Lernressource</w:t>
            </w:r>
          </w:p>
        </w:tc>
        <w:tc>
          <w:tcPr>
            <w:tcW w:w="3532" w:type="dxa"/>
          </w:tcPr>
          <w:p w14:paraId="26F7AC1B" w14:textId="77777777" w:rsidR="00BC0A46" w:rsidRPr="00F9371D" w:rsidRDefault="00BC0A46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Titel/Beschreibung</w:t>
            </w:r>
          </w:p>
        </w:tc>
        <w:tc>
          <w:tcPr>
            <w:tcW w:w="3414" w:type="dxa"/>
          </w:tcPr>
          <w:p w14:paraId="06925D28" w14:textId="77777777" w:rsidR="00BC0A46" w:rsidRPr="00F9371D" w:rsidRDefault="00BC0A46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Quelle (KI-Campus-Kurs)</w:t>
            </w:r>
          </w:p>
        </w:tc>
        <w:tc>
          <w:tcPr>
            <w:tcW w:w="1984" w:type="dxa"/>
          </w:tcPr>
          <w:p w14:paraId="380C76BD" w14:textId="77777777" w:rsidR="00BC0A46" w:rsidRPr="006F22BD" w:rsidRDefault="00BC0A46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Lernphase</w:t>
            </w:r>
          </w:p>
          <w:p w14:paraId="5133F4C5" w14:textId="77777777" w:rsidR="00BC0A46" w:rsidRPr="00F9371D" w:rsidRDefault="00BC0A46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4207AD" w14:textId="443B1821" w:rsidR="00BC0A46" w:rsidRPr="00F9371D" w:rsidRDefault="00E76C9F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Lernaktivitäten </w:t>
            </w:r>
          </w:p>
        </w:tc>
      </w:tr>
      <w:tr w:rsidR="00BC0A46" w14:paraId="06730C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72954B" w14:textId="77777777" w:rsidR="00BC0A46" w:rsidRPr="00F9371D" w:rsidRDefault="00BC0A46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1</w:t>
            </w:r>
          </w:p>
        </w:tc>
        <w:tc>
          <w:tcPr>
            <w:tcW w:w="3532" w:type="dxa"/>
          </w:tcPr>
          <w:p w14:paraId="69D66856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616DA274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45FE159B" w14:textId="77777777" w:rsidR="00BC0A46" w:rsidRPr="00F9371D" w:rsidRDefault="00BC0A46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9371D">
              <w:rPr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3F8FB081" w14:textId="1D7E00B0" w:rsidR="00BC0A46" w:rsidRPr="00D66F21" w:rsidRDefault="00B0730B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  <w:sz w:val="20"/>
                <w:szCs w:val="20"/>
              </w:rPr>
            </w:pPr>
            <w:r w:rsidRPr="684FCF57">
              <w:rPr>
                <w:rFonts w:asciiTheme="minorHAnsi" w:hAnsiTheme="minorHAnsi" w:cstheme="minorBidi"/>
                <w:sz w:val="20"/>
                <w:szCs w:val="20"/>
              </w:rPr>
              <w:t>[falls zutreffend: Beschreibung der Aktivitäten</w:t>
            </w:r>
            <w:r w:rsidRPr="00D924A7">
              <w:rPr>
                <w:rFonts w:ascii="Poppins" w:hAnsi="Poppins" w:cs="Poppins"/>
                <w:sz w:val="20"/>
                <w:szCs w:val="20"/>
              </w:rPr>
              <w:t>, z.B. Individuelles Ansehen mit anschließender Partnerarbeit zu Reflexionsfragen</w:t>
            </w:r>
            <w:r w:rsidRPr="00F9371D">
              <w:rPr>
                <w:sz w:val="20"/>
                <w:szCs w:val="20"/>
              </w:rPr>
              <w:t>]</w:t>
            </w:r>
          </w:p>
        </w:tc>
      </w:tr>
      <w:tr w:rsidR="00BC0A46" w14:paraId="64D4F9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B3307E" w14:textId="77777777" w:rsidR="00BC0A46" w:rsidRPr="00F9371D" w:rsidRDefault="00BC0A46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Video 2</w:t>
            </w:r>
          </w:p>
        </w:tc>
        <w:tc>
          <w:tcPr>
            <w:tcW w:w="3532" w:type="dxa"/>
          </w:tcPr>
          <w:p w14:paraId="235808C6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035553D9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7B7E5CFB" w14:textId="77777777" w:rsidR="00BC0A46" w:rsidRPr="00F9371D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39C20F62" w14:textId="416E9D9A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BC0A46" w14:paraId="1308F8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6C9227" w14:textId="77777777" w:rsidR="00BC0A46" w:rsidRPr="00F9371D" w:rsidRDefault="00BC0A46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 w:rsidRPr="00F9371D"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Text 1</w:t>
            </w:r>
          </w:p>
        </w:tc>
        <w:tc>
          <w:tcPr>
            <w:tcW w:w="3532" w:type="dxa"/>
          </w:tcPr>
          <w:p w14:paraId="352FCF31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062C494B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6C048874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04F3AB8D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BC0A46" w14:paraId="414177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3D62E7" w14:textId="77777777" w:rsidR="00BC0A46" w:rsidRPr="00F9371D" w:rsidRDefault="00BC0A46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1</w:t>
            </w:r>
          </w:p>
        </w:tc>
        <w:tc>
          <w:tcPr>
            <w:tcW w:w="3532" w:type="dxa"/>
          </w:tcPr>
          <w:p w14:paraId="00082BFC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548C23E2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1F497DEE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6170D8FE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BC0A46" w14:paraId="375659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999EF7" w14:textId="77777777" w:rsidR="00BC0A46" w:rsidRPr="00F9371D" w:rsidRDefault="00BC0A46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Übung 2</w:t>
            </w:r>
          </w:p>
        </w:tc>
        <w:tc>
          <w:tcPr>
            <w:tcW w:w="3532" w:type="dxa"/>
          </w:tcPr>
          <w:p w14:paraId="2B741F28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20DC0891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34415DA5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4AB25AE8" w14:textId="77777777" w:rsidR="00BC0A46" w:rsidRDefault="00BC0A46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BC0A46" w14:paraId="1CAE7E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B6B6A4" w14:textId="77777777" w:rsidR="00BC0A46" w:rsidRPr="00F9371D" w:rsidRDefault="00BC0A46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  <w:t>Test 1</w:t>
            </w:r>
          </w:p>
        </w:tc>
        <w:tc>
          <w:tcPr>
            <w:tcW w:w="3532" w:type="dxa"/>
          </w:tcPr>
          <w:p w14:paraId="2A897670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3414" w:type="dxa"/>
          </w:tcPr>
          <w:p w14:paraId="76917DC0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1984" w:type="dxa"/>
          </w:tcPr>
          <w:p w14:paraId="46923180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  <w:r w:rsidRPr="00F9371D">
              <w:rPr>
                <w:rFonts w:ascii="Poppins" w:hAnsi="Poppins" w:cs="Poppins"/>
                <w:sz w:val="20"/>
                <w:szCs w:val="20"/>
              </w:rPr>
              <w:t>[Präsenz/Online]</w:t>
            </w:r>
          </w:p>
        </w:tc>
        <w:tc>
          <w:tcPr>
            <w:tcW w:w="3402" w:type="dxa"/>
          </w:tcPr>
          <w:p w14:paraId="7181D3FD" w14:textId="77777777" w:rsidR="00BC0A46" w:rsidRDefault="00BC0A46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B6799B" w14:paraId="0FE2B0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74B2F15F" w14:textId="6367E42B" w:rsidR="00B6799B" w:rsidRDefault="007C5403" w:rsidP="003551B8">
            <w:pPr>
              <w:pStyle w:val="whitespace-normal"/>
              <w:jc w:val="center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 xml:space="preserve">Übergreifende </w:t>
            </w:r>
            <w:r w:rsidR="00B6799B"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  <w:t>Lernaktivitäten</w:t>
            </w:r>
          </w:p>
        </w:tc>
      </w:tr>
      <w:tr w:rsidR="00E66D85" w14:paraId="7907CD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4246C02F" w14:textId="77777777" w:rsidR="00E66D85" w:rsidRPr="00DE57F2" w:rsidRDefault="00E66D85" w:rsidP="00E66D85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57F2">
              <w:rPr>
                <w:b w:val="0"/>
                <w:bCs w:val="0"/>
                <w:color w:val="000000" w:themeColor="text1"/>
              </w:rPr>
              <w:t>[Beschreibung der Aktivitäten, z.B. Gruppenarbeit, Präsentation]</w:t>
            </w:r>
          </w:p>
          <w:p w14:paraId="19FCE1BF" w14:textId="77777777" w:rsidR="00E66D85" w:rsidRDefault="00E66D85" w:rsidP="00E66D85">
            <w:pPr>
              <w:pStyle w:val="whitespace-normal"/>
              <w:rPr>
                <w:rFonts w:asciiTheme="minorHAnsi" w:hAnsiTheme="minorHAnsi" w:cstheme="minorHAnsi"/>
                <w:color w:val="3A2A78" w:themeColor="accent1"/>
              </w:rPr>
            </w:pPr>
          </w:p>
          <w:p w14:paraId="6B60BB8C" w14:textId="77777777" w:rsidR="00E66D85" w:rsidRDefault="00E66D85" w:rsidP="00E66D85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</w:rPr>
            </w:pPr>
          </w:p>
        </w:tc>
      </w:tr>
    </w:tbl>
    <w:p w14:paraId="2DF2C4B1" w14:textId="77777777" w:rsidR="00BC0A46" w:rsidRPr="00FF2913" w:rsidRDefault="00BC0A46" w:rsidP="00FF2913">
      <w:pPr>
        <w:spacing w:before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14:paraId="5C942AD4" w14:textId="281E571A" w:rsidR="00614070" w:rsidRPr="00614070" w:rsidRDefault="00614070" w:rsidP="00614070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  <w:r w:rsidRPr="00614070">
        <w:rPr>
          <w:rFonts w:asciiTheme="minorHAnsi" w:hAnsiTheme="minorHAnsi" w:cstheme="minorHAnsi"/>
          <w:b/>
          <w:bCs/>
          <w:color w:val="3A2A78" w:themeColor="accent1"/>
        </w:rPr>
        <w:t>Tipps für andere Lehrende</w:t>
      </w:r>
      <w:r>
        <w:rPr>
          <w:rFonts w:asciiTheme="minorHAnsi" w:hAnsiTheme="minorHAnsi" w:cstheme="minorHAnsi"/>
          <w:b/>
          <w:bCs/>
          <w:color w:val="3A2A78" w:themeColor="accent1"/>
        </w:rPr>
        <w:t xml:space="preserve"> (Optional) </w:t>
      </w:r>
    </w:p>
    <w:p w14:paraId="3A154EC4" w14:textId="755776F3" w:rsidR="00DE50B1" w:rsidRDefault="00614070" w:rsidP="00614070">
      <w:pPr>
        <w:pStyle w:val="whitespace-normal"/>
        <w:rPr>
          <w:rFonts w:asciiTheme="minorHAnsi" w:hAnsiTheme="minorHAnsi" w:cstheme="minorHAnsi"/>
          <w:color w:val="000000" w:themeColor="text1"/>
        </w:rPr>
      </w:pPr>
      <w:r w:rsidRPr="00614070">
        <w:rPr>
          <w:rFonts w:asciiTheme="minorHAnsi" w:hAnsiTheme="minorHAnsi" w:cstheme="minorHAnsi"/>
          <w:color w:val="000000" w:themeColor="text1"/>
        </w:rPr>
        <w:t>[Liste mit 3-5 praktischen Tipps zur Nutzung und Anpassung von KI-Campus-Ressourcen im Blended Learning-Kontext]</w:t>
      </w:r>
    </w:p>
    <w:p w14:paraId="1FAE0A67" w14:textId="341A4041" w:rsidR="00BC0A46" w:rsidRDefault="00BC0A46" w:rsidP="7CD0316D">
      <w:pPr>
        <w:spacing w:before="0" w:after="0" w:line="240" w:lineRule="auto"/>
        <w:jc w:val="left"/>
        <w:rPr>
          <w:rFonts w:asciiTheme="majorHAnsi" w:eastAsia="Times New Roman" w:hAnsiTheme="majorHAnsi" w:cstheme="majorBidi"/>
          <w:b/>
          <w:bCs/>
          <w:color w:val="3A2A78" w:themeColor="accent1"/>
          <w:sz w:val="24"/>
          <w:szCs w:val="24"/>
          <w:lang w:eastAsia="de-DE"/>
        </w:rPr>
      </w:pPr>
    </w:p>
    <w:p w14:paraId="204C5F44" w14:textId="7DE0446D" w:rsidR="00DE50B1" w:rsidRDefault="00DE50B1" w:rsidP="17D12DE8">
      <w:pPr>
        <w:spacing w:before="0" w:after="0" w:line="240" w:lineRule="auto"/>
        <w:jc w:val="left"/>
        <w:rPr>
          <w:rFonts w:asciiTheme="majorHAnsi" w:eastAsia="Times New Roman" w:hAnsiTheme="majorHAnsi" w:cstheme="majorBidi"/>
          <w:b/>
          <w:bCs/>
          <w:color w:val="3A2A78" w:themeColor="accent1"/>
          <w:sz w:val="24"/>
          <w:szCs w:val="24"/>
          <w:lang w:eastAsia="de-DE"/>
        </w:rPr>
      </w:pPr>
      <w:r w:rsidRPr="7CD0316D">
        <w:rPr>
          <w:rFonts w:asciiTheme="majorHAnsi" w:eastAsia="Times New Roman" w:hAnsiTheme="majorHAnsi" w:cstheme="majorBidi"/>
          <w:b/>
          <w:bCs/>
          <w:color w:val="3A2A78" w:themeColor="accent1"/>
          <w:sz w:val="24"/>
          <w:szCs w:val="24"/>
          <w:lang w:eastAsia="de-DE"/>
        </w:rPr>
        <w:t>Verwendete KI-Campus-Kurse (Überblick)</w:t>
      </w:r>
    </w:p>
    <w:p w14:paraId="11ECD9FB" w14:textId="77777777" w:rsidR="00DE50B1" w:rsidRPr="00DE50B1" w:rsidRDefault="00DE50B1" w:rsidP="00DE50B1">
      <w:pPr>
        <w:spacing w:before="0" w:after="0" w:line="240" w:lineRule="auto"/>
        <w:jc w:val="left"/>
        <w:rPr>
          <w:rFonts w:asciiTheme="majorHAnsi" w:eastAsia="Times New Roman" w:hAnsiTheme="majorHAnsi" w:cstheme="majorHAnsi"/>
          <w:b/>
          <w:bCs/>
          <w:color w:val="3A2A78" w:themeColor="accent1"/>
          <w:sz w:val="24"/>
          <w:szCs w:val="24"/>
          <w:lang w:eastAsia="de-DE"/>
        </w:rPr>
      </w:pPr>
    </w:p>
    <w:tbl>
      <w:tblPr>
        <w:tblStyle w:val="Gitternetztabelle4Akzent1"/>
        <w:tblW w:w="14029" w:type="dxa"/>
        <w:tblLook w:val="04A0" w:firstRow="1" w:lastRow="0" w:firstColumn="1" w:lastColumn="0" w:noHBand="0" w:noVBand="1"/>
      </w:tblPr>
      <w:tblGrid>
        <w:gridCol w:w="4531"/>
        <w:gridCol w:w="5245"/>
        <w:gridCol w:w="4253"/>
      </w:tblGrid>
      <w:tr w:rsidR="00DE50B1" w14:paraId="40DC26DF" w14:textId="77777777" w:rsidTr="00DE5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A519E6" w14:textId="64EE598F" w:rsidR="00DE50B1" w:rsidRPr="00F9371D" w:rsidRDefault="00DE50B1" w:rsidP="006C3EEF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Kursname</w:t>
            </w:r>
            <w:proofErr w:type="spellEnd"/>
          </w:p>
        </w:tc>
        <w:tc>
          <w:tcPr>
            <w:tcW w:w="5245" w:type="dxa"/>
          </w:tcPr>
          <w:p w14:paraId="2FDF614D" w14:textId="5FE472EC" w:rsidR="00DE50B1" w:rsidRPr="00F9371D" w:rsidRDefault="00DE50B1" w:rsidP="006C3EEF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Link</w:t>
            </w:r>
          </w:p>
        </w:tc>
        <w:tc>
          <w:tcPr>
            <w:tcW w:w="4253" w:type="dxa"/>
          </w:tcPr>
          <w:p w14:paraId="27A48B29" w14:textId="45F61690" w:rsidR="00DE50B1" w:rsidRPr="00F9371D" w:rsidRDefault="00DE50B1" w:rsidP="006C3EEF">
            <w:pPr>
              <w:pStyle w:val="whitespace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Verwendete Ressourcen </w:t>
            </w:r>
          </w:p>
        </w:tc>
      </w:tr>
      <w:tr w:rsidR="00DE50B1" w14:paraId="4E573560" w14:textId="77777777" w:rsidTr="00DE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CC0D9B" w14:textId="35E04282" w:rsidR="00DE50B1" w:rsidRPr="00F9371D" w:rsidRDefault="00DE50B1" w:rsidP="006C3EEF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2CFEC" w14:textId="77777777" w:rsidR="00DE50B1" w:rsidRDefault="00DE50B1" w:rsidP="006C3EEF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4253" w:type="dxa"/>
          </w:tcPr>
          <w:p w14:paraId="635F57B1" w14:textId="3CB32CDA" w:rsidR="00DE50B1" w:rsidRPr="00DE50B1" w:rsidRDefault="00DE50B1" w:rsidP="006C3EEF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A2A78" w:themeColor="accent1"/>
                <w:sz w:val="20"/>
                <w:szCs w:val="20"/>
              </w:rPr>
            </w:pPr>
            <w:r w:rsidRPr="00DE50B1">
              <w:rPr>
                <w:rFonts w:asciiTheme="minorHAnsi" w:hAnsiTheme="minorHAnsi" w:cstheme="minorHAnsi"/>
                <w:color w:val="3A2A78" w:themeColor="accent1"/>
                <w:sz w:val="20"/>
                <w:szCs w:val="20"/>
              </w:rPr>
              <w:t xml:space="preserve">[z.B. 5 Videos, 3 </w:t>
            </w:r>
            <w:proofErr w:type="gramStart"/>
            <w:r w:rsidRPr="00DE50B1">
              <w:rPr>
                <w:rFonts w:asciiTheme="minorHAnsi" w:hAnsiTheme="minorHAnsi" w:cstheme="minorHAnsi"/>
                <w:color w:val="3A2A78" w:themeColor="accent1"/>
                <w:sz w:val="20"/>
                <w:szCs w:val="20"/>
              </w:rPr>
              <w:t>Quizze</w:t>
            </w:r>
            <w:proofErr w:type="gramEnd"/>
            <w:r w:rsidRPr="00DE50B1">
              <w:rPr>
                <w:rFonts w:asciiTheme="minorHAnsi" w:hAnsiTheme="minorHAnsi" w:cstheme="minorHAnsi"/>
                <w:color w:val="3A2A78" w:themeColor="accent1"/>
                <w:sz w:val="20"/>
                <w:szCs w:val="20"/>
              </w:rPr>
              <w:t>, 2 Übungen]</w:t>
            </w:r>
          </w:p>
        </w:tc>
      </w:tr>
      <w:tr w:rsidR="00DE50B1" w14:paraId="0AA15B16" w14:textId="77777777" w:rsidTr="00DE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A774BA" w14:textId="776433DD" w:rsidR="00DE50B1" w:rsidRPr="00F9371D" w:rsidRDefault="00DE50B1" w:rsidP="006C3EEF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D35B6AB" w14:textId="77777777" w:rsidR="00DE50B1" w:rsidRDefault="00DE50B1" w:rsidP="006C3EEF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4253" w:type="dxa"/>
          </w:tcPr>
          <w:p w14:paraId="40ADB9AE" w14:textId="77777777" w:rsidR="00DE50B1" w:rsidRDefault="00DE50B1" w:rsidP="006C3EEF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DE50B1" w14:paraId="5E3EE9DD" w14:textId="77777777" w:rsidTr="00DE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301AD4" w14:textId="65340E16" w:rsidR="00DE50B1" w:rsidRPr="00F9371D" w:rsidRDefault="00DE50B1" w:rsidP="006C3EEF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F822DEE" w14:textId="77777777" w:rsidR="00DE50B1" w:rsidRDefault="00DE50B1" w:rsidP="006C3EEF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4253" w:type="dxa"/>
          </w:tcPr>
          <w:p w14:paraId="3028C121" w14:textId="77777777" w:rsidR="00DE50B1" w:rsidRDefault="00DE50B1" w:rsidP="006C3EEF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DE50B1" w14:paraId="6BB2C884" w14:textId="77777777" w:rsidTr="00DE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9EA2D2" w14:textId="75E685FA" w:rsidR="00DE50B1" w:rsidRPr="00F9371D" w:rsidRDefault="00DE50B1" w:rsidP="006C3EEF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6D91C79" w14:textId="77777777" w:rsidR="00DE50B1" w:rsidRDefault="00DE50B1" w:rsidP="006C3EEF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4253" w:type="dxa"/>
          </w:tcPr>
          <w:p w14:paraId="2225FAB1" w14:textId="77777777" w:rsidR="00DE50B1" w:rsidRDefault="00DE50B1" w:rsidP="006C3EEF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DE50B1" w14:paraId="30E6E475" w14:textId="77777777" w:rsidTr="00DE5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C36C1C" w14:textId="70DFBE2E" w:rsidR="00DE50B1" w:rsidRPr="00F9371D" w:rsidRDefault="00DE50B1" w:rsidP="006C3EEF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174744" w14:textId="77777777" w:rsidR="00DE50B1" w:rsidRDefault="00DE50B1" w:rsidP="006C3EEF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4253" w:type="dxa"/>
          </w:tcPr>
          <w:p w14:paraId="5015AE0E" w14:textId="77777777" w:rsidR="00DE50B1" w:rsidRDefault="00DE50B1" w:rsidP="006C3EEF">
            <w:pPr>
              <w:pStyle w:val="whitespace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  <w:tr w:rsidR="00DE50B1" w14:paraId="12DE06CA" w14:textId="77777777" w:rsidTr="00DE5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D736B8" w14:textId="723A0A81" w:rsidR="00DE50B1" w:rsidRPr="00F9371D" w:rsidRDefault="00DE50B1" w:rsidP="006C3EEF">
            <w:pPr>
              <w:pStyle w:val="whitespace-normal"/>
              <w:rPr>
                <w:rFonts w:asciiTheme="minorHAnsi" w:hAnsiTheme="minorHAnsi" w:cstheme="minorHAnsi"/>
                <w:b w:val="0"/>
                <w:bCs w:val="0"/>
                <w:color w:val="3A2A78" w:themeColor="accen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5AFEFE" w14:textId="77777777" w:rsidR="00DE50B1" w:rsidRDefault="00DE50B1" w:rsidP="006C3EEF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  <w:tc>
          <w:tcPr>
            <w:tcW w:w="4253" w:type="dxa"/>
          </w:tcPr>
          <w:p w14:paraId="10F5416D" w14:textId="77777777" w:rsidR="00DE50B1" w:rsidRDefault="00DE50B1" w:rsidP="006C3EEF">
            <w:pPr>
              <w:pStyle w:val="whitespace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3A2A78" w:themeColor="accent1"/>
              </w:rPr>
            </w:pPr>
          </w:p>
        </w:tc>
      </w:tr>
    </w:tbl>
    <w:p w14:paraId="5FC214E4" w14:textId="77777777" w:rsidR="00484E83" w:rsidRPr="00484E83" w:rsidRDefault="00484E83" w:rsidP="00484E83">
      <w:pPr>
        <w:pStyle w:val="whitespace-normal"/>
        <w:rPr>
          <w:rFonts w:asciiTheme="minorHAnsi" w:hAnsiTheme="minorHAnsi" w:cstheme="minorHAnsi"/>
          <w:b/>
          <w:bCs/>
          <w:color w:val="3A2A78" w:themeColor="accent1"/>
        </w:rPr>
      </w:pPr>
    </w:p>
    <w:p w14:paraId="46394491" w14:textId="77777777" w:rsidR="00484E83" w:rsidRPr="00484E83" w:rsidRDefault="00484E83" w:rsidP="003E3FCE">
      <w:pPr>
        <w:spacing w:before="0" w:after="160" w:line="259" w:lineRule="auto"/>
        <w:jc w:val="left"/>
        <w:rPr>
          <w:szCs w:val="18"/>
        </w:rPr>
      </w:pPr>
    </w:p>
    <w:p w14:paraId="1B52B861" w14:textId="77777777" w:rsidR="00484E83" w:rsidRPr="00484E83" w:rsidRDefault="00484E83" w:rsidP="003E3FCE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color w:val="000000" w:themeColor="text1"/>
          <w:sz w:val="40"/>
          <w:szCs w:val="40"/>
        </w:rPr>
      </w:pPr>
    </w:p>
    <w:sectPr w:rsidR="00484E83" w:rsidRPr="00484E83" w:rsidSect="00CB1299">
      <w:pgSz w:w="16838" w:h="11906" w:orient="landscape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A9F9" w14:textId="77777777" w:rsidR="00094890" w:rsidRDefault="00094890" w:rsidP="007E4742">
      <w:pPr>
        <w:spacing w:line="240" w:lineRule="auto"/>
      </w:pPr>
      <w:r>
        <w:separator/>
      </w:r>
    </w:p>
  </w:endnote>
  <w:endnote w:type="continuationSeparator" w:id="0">
    <w:p w14:paraId="28D4B105" w14:textId="77777777" w:rsidR="00094890" w:rsidRDefault="00094890" w:rsidP="007E4742">
      <w:pPr>
        <w:spacing w:line="240" w:lineRule="auto"/>
      </w:pPr>
      <w:r>
        <w:continuationSeparator/>
      </w:r>
    </w:p>
  </w:endnote>
  <w:endnote w:type="continuationNotice" w:id="1">
    <w:p w14:paraId="177B9816" w14:textId="77777777" w:rsidR="00094890" w:rsidRDefault="000948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4E24" w14:textId="77777777" w:rsidR="00E27EDB" w:rsidRDefault="00E27E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9895" w14:textId="77777777" w:rsidR="008B5878" w:rsidRDefault="008B587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0F8BF0" wp14:editId="7578399F">
              <wp:simplePos x="0" y="0"/>
              <wp:positionH relativeFrom="page">
                <wp:posOffset>6317673</wp:posOffset>
              </wp:positionH>
              <wp:positionV relativeFrom="page">
                <wp:posOffset>9999023</wp:posOffset>
              </wp:positionV>
              <wp:extent cx="748145" cy="332509"/>
              <wp:effectExtent l="0" t="0" r="13970" b="1079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145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A99A85" w14:textId="43C3C591" w:rsidR="008B5878" w:rsidRPr="0073494E" w:rsidRDefault="008B5878" w:rsidP="008B5878">
                          <w:pPr>
                            <w:jc w:val="right"/>
                            <w:rPr>
                              <w:rFonts w:ascii="Poppins Black" w:hAnsi="Poppins Black"/>
                              <w:color w:val="1AA469" w:themeColor="accent3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E0F8B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97.45pt;margin-top:787.3pt;width:58.9pt;height:26.2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" filled="f" stroked="f" strokeweight=".5pt">
              <v:textbox inset="0,0,0,0">
                <w:txbxContent>
                  <w:p w14:paraId="35A99A85" w14:textId="43C3C591" w:rsidR="008B5878" w:rsidRPr="0073494E" w:rsidRDefault="008B5878" w:rsidP="008B5878">
                    <w:pPr>
                      <w:jc w:val="right"/>
                      <w:rPr>
                        <w:rFonts w:ascii="Poppins Black" w:hAnsi="Poppins Black"/>
                        <w:color w:val="1AA469" w:themeColor="accent3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C0AE" w14:textId="77777777" w:rsidR="00E27EDB" w:rsidRDefault="00E27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B3FF" w14:textId="77777777" w:rsidR="00094890" w:rsidRDefault="00094890" w:rsidP="007E4742">
      <w:pPr>
        <w:spacing w:line="240" w:lineRule="auto"/>
      </w:pPr>
      <w:r>
        <w:separator/>
      </w:r>
    </w:p>
  </w:footnote>
  <w:footnote w:type="continuationSeparator" w:id="0">
    <w:p w14:paraId="120DC6C9" w14:textId="77777777" w:rsidR="00094890" w:rsidRDefault="00094890" w:rsidP="007E4742">
      <w:pPr>
        <w:spacing w:line="240" w:lineRule="auto"/>
      </w:pPr>
      <w:r>
        <w:continuationSeparator/>
      </w:r>
    </w:p>
  </w:footnote>
  <w:footnote w:type="continuationNotice" w:id="1">
    <w:p w14:paraId="68D562EA" w14:textId="77777777" w:rsidR="00094890" w:rsidRDefault="000948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4836" w14:textId="77777777" w:rsidR="00E27EDB" w:rsidRDefault="00E27E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49A0" w14:textId="77777777" w:rsidR="003A28A3" w:rsidRDefault="003A28A3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6A5BC0E" wp14:editId="5F2C358F">
          <wp:simplePos x="0" y="0"/>
          <wp:positionH relativeFrom="page">
            <wp:posOffset>461010</wp:posOffset>
          </wp:positionH>
          <wp:positionV relativeFrom="page">
            <wp:posOffset>467995</wp:posOffset>
          </wp:positionV>
          <wp:extent cx="1800000" cy="363600"/>
          <wp:effectExtent l="0" t="0" r="0" b="0"/>
          <wp:wrapNone/>
          <wp:docPr id="1741690428" name="Picture 1741690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-Campus_Logo_aubergi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740F1" w14:textId="77777777" w:rsidR="003A28A3" w:rsidRDefault="003A28A3" w:rsidP="003A28A3"/>
  <w:p w14:paraId="5B532DA6" w14:textId="77777777" w:rsidR="003A28A3" w:rsidRDefault="003A28A3" w:rsidP="003A28A3"/>
  <w:p w14:paraId="210B19D1" w14:textId="77777777" w:rsidR="003A28A3" w:rsidRDefault="003A28A3" w:rsidP="003A28A3"/>
  <w:p w14:paraId="41EA189A" w14:textId="77777777" w:rsidR="003A28A3" w:rsidRDefault="003A28A3" w:rsidP="003A28A3"/>
  <w:p w14:paraId="4CBEB631" w14:textId="77777777" w:rsidR="003A28A3" w:rsidRDefault="003A28A3" w:rsidP="003A28A3"/>
  <w:p w14:paraId="4B60655E" w14:textId="77777777" w:rsidR="003A28A3" w:rsidRDefault="003A28A3" w:rsidP="003A28A3"/>
  <w:p w14:paraId="4C1DB2BF" w14:textId="77777777" w:rsidR="003A28A3" w:rsidRDefault="003A28A3" w:rsidP="003A28A3"/>
  <w:p w14:paraId="2A5F1CEF" w14:textId="77777777" w:rsidR="003A28A3" w:rsidRDefault="003A28A3" w:rsidP="003A28A3"/>
  <w:p w14:paraId="1DE5C49C" w14:textId="77777777" w:rsidR="007E4742" w:rsidRDefault="007E4742" w:rsidP="003A28A3">
    <w:pPr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CBA"/>
    <w:multiLevelType w:val="hybridMultilevel"/>
    <w:tmpl w:val="B17A45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7CBE"/>
    <w:multiLevelType w:val="hybridMultilevel"/>
    <w:tmpl w:val="505EA960"/>
    <w:lvl w:ilvl="0" w:tplc="565433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1AA469" w:themeColor="accent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A0B"/>
    <w:multiLevelType w:val="multilevel"/>
    <w:tmpl w:val="4C3C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16ED9"/>
    <w:multiLevelType w:val="hybridMultilevel"/>
    <w:tmpl w:val="D690E308"/>
    <w:lvl w:ilvl="0" w:tplc="120CD296">
      <w:start w:val="1"/>
      <w:numFmt w:val="bullet"/>
      <w:lvlText w:val="√"/>
      <w:lvlJc w:val="left"/>
      <w:pPr>
        <w:ind w:left="360" w:hanging="360"/>
      </w:pPr>
      <w:rPr>
        <w:rFonts w:ascii="Poppins" w:hAnsi="Poppi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0670A"/>
    <w:multiLevelType w:val="hybridMultilevel"/>
    <w:tmpl w:val="670EE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7D7A"/>
    <w:multiLevelType w:val="hybridMultilevel"/>
    <w:tmpl w:val="E38E6D9A"/>
    <w:lvl w:ilvl="0" w:tplc="120CD296">
      <w:start w:val="1"/>
      <w:numFmt w:val="bullet"/>
      <w:lvlText w:val="√"/>
      <w:lvlJc w:val="left"/>
      <w:pPr>
        <w:ind w:left="360" w:hanging="360"/>
      </w:pPr>
      <w:rPr>
        <w:rFonts w:ascii="Poppins" w:hAnsi="Poppi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85DF0"/>
    <w:multiLevelType w:val="hybridMultilevel"/>
    <w:tmpl w:val="F48077F8"/>
    <w:lvl w:ilvl="0" w:tplc="120CD296">
      <w:start w:val="1"/>
      <w:numFmt w:val="bullet"/>
      <w:lvlText w:val="√"/>
      <w:lvlJc w:val="left"/>
      <w:pPr>
        <w:ind w:left="360" w:hanging="360"/>
      </w:pPr>
      <w:rPr>
        <w:rFonts w:ascii="Poppins" w:hAnsi="Poppi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F25EF"/>
    <w:multiLevelType w:val="hybridMultilevel"/>
    <w:tmpl w:val="0276B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43AA9"/>
    <w:multiLevelType w:val="hybridMultilevel"/>
    <w:tmpl w:val="34784A0A"/>
    <w:lvl w:ilvl="0" w:tplc="120CD296">
      <w:start w:val="1"/>
      <w:numFmt w:val="bullet"/>
      <w:lvlText w:val="√"/>
      <w:lvlJc w:val="left"/>
      <w:pPr>
        <w:ind w:left="360" w:hanging="360"/>
      </w:pPr>
      <w:rPr>
        <w:rFonts w:ascii="Poppins" w:hAnsi="Poppi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AA3C25"/>
    <w:multiLevelType w:val="hybridMultilevel"/>
    <w:tmpl w:val="1EDEB0A6"/>
    <w:lvl w:ilvl="0" w:tplc="54E2EC12">
      <w:start w:val="1"/>
      <w:numFmt w:val="bullet"/>
      <w:pStyle w:val="Listenabsatz"/>
      <w:lvlText w:val="●"/>
      <w:lvlJc w:val="left"/>
      <w:pPr>
        <w:ind w:left="720" w:hanging="360"/>
      </w:pPr>
      <w:rPr>
        <w:rFonts w:ascii="Arial" w:hAnsi="Arial" w:hint="default"/>
        <w:b/>
        <w:i w:val="0"/>
        <w:color w:val="1AA469" w:themeColor="accent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84098"/>
    <w:multiLevelType w:val="hybridMultilevel"/>
    <w:tmpl w:val="82FA3A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E7C3F"/>
    <w:multiLevelType w:val="hybridMultilevel"/>
    <w:tmpl w:val="FF5E6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B1DE4"/>
    <w:multiLevelType w:val="hybridMultilevel"/>
    <w:tmpl w:val="FFE82C4A"/>
    <w:lvl w:ilvl="0" w:tplc="59266BAC">
      <w:numFmt w:val="bullet"/>
      <w:lvlText w:val="-"/>
      <w:lvlJc w:val="left"/>
      <w:pPr>
        <w:ind w:left="720" w:hanging="360"/>
      </w:pPr>
      <w:rPr>
        <w:rFonts w:ascii="Poppins" w:eastAsiaTheme="majorEastAsia" w:hAnsi="Poppin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A54AF"/>
    <w:multiLevelType w:val="hybridMultilevel"/>
    <w:tmpl w:val="E92824B0"/>
    <w:lvl w:ilvl="0" w:tplc="3076AEF2">
      <w:start w:val="1"/>
      <w:numFmt w:val="bullet"/>
      <w:lvlText w:val="•"/>
      <w:lvlJc w:val="left"/>
      <w:pPr>
        <w:ind w:left="720" w:hanging="360"/>
      </w:pPr>
      <w:rPr>
        <w:rFonts w:ascii="Trebuchet MS" w:hAnsi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324A"/>
    <w:multiLevelType w:val="hybridMultilevel"/>
    <w:tmpl w:val="8A88EF94"/>
    <w:lvl w:ilvl="0" w:tplc="120CD296">
      <w:start w:val="1"/>
      <w:numFmt w:val="bullet"/>
      <w:lvlText w:val="√"/>
      <w:lvlJc w:val="left"/>
      <w:pPr>
        <w:ind w:left="360" w:hanging="360"/>
      </w:pPr>
      <w:rPr>
        <w:rFonts w:ascii="Poppins" w:hAnsi="Poppi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262570"/>
    <w:multiLevelType w:val="hybridMultilevel"/>
    <w:tmpl w:val="E99CC0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356C22"/>
    <w:multiLevelType w:val="hybridMultilevel"/>
    <w:tmpl w:val="ED9ACE2C"/>
    <w:lvl w:ilvl="0" w:tplc="3DD6B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95959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955D6"/>
    <w:multiLevelType w:val="hybridMultilevel"/>
    <w:tmpl w:val="C1209C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8C2B72"/>
    <w:multiLevelType w:val="hybridMultilevel"/>
    <w:tmpl w:val="EF149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E6EA2"/>
    <w:multiLevelType w:val="hybridMultilevel"/>
    <w:tmpl w:val="DD44FE16"/>
    <w:lvl w:ilvl="0" w:tplc="120CD296">
      <w:start w:val="1"/>
      <w:numFmt w:val="bullet"/>
      <w:lvlText w:val="√"/>
      <w:lvlJc w:val="left"/>
      <w:pPr>
        <w:ind w:left="360" w:hanging="360"/>
      </w:pPr>
      <w:rPr>
        <w:rFonts w:ascii="Poppins" w:hAnsi="Poppin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DA3F88"/>
    <w:multiLevelType w:val="multilevel"/>
    <w:tmpl w:val="5F0EF852"/>
    <w:lvl w:ilvl="0">
      <w:start w:val="1"/>
      <w:numFmt w:val="decimal"/>
      <w:pStyle w:val="berschrift1Liste"/>
      <w:lvlText w:val="%1."/>
      <w:lvlJc w:val="left"/>
      <w:pPr>
        <w:ind w:left="360" w:hanging="360"/>
      </w:pPr>
    </w:lvl>
    <w:lvl w:ilvl="1">
      <w:start w:val="1"/>
      <w:numFmt w:val="decimal"/>
      <w:pStyle w:val="berschrift2List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85C0B"/>
    <w:multiLevelType w:val="hybridMultilevel"/>
    <w:tmpl w:val="E52A1D0E"/>
    <w:lvl w:ilvl="0" w:tplc="120CD296">
      <w:start w:val="1"/>
      <w:numFmt w:val="bullet"/>
      <w:lvlText w:val="√"/>
      <w:lvlJc w:val="left"/>
      <w:pPr>
        <w:ind w:left="360" w:hanging="360"/>
      </w:pPr>
      <w:rPr>
        <w:rFonts w:ascii="Poppins" w:hAnsi="Poppi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154C0C"/>
    <w:multiLevelType w:val="hybridMultilevel"/>
    <w:tmpl w:val="79CE493A"/>
    <w:lvl w:ilvl="0" w:tplc="120CD296">
      <w:start w:val="1"/>
      <w:numFmt w:val="bullet"/>
      <w:lvlText w:val="√"/>
      <w:lvlJc w:val="left"/>
      <w:pPr>
        <w:ind w:left="360" w:hanging="360"/>
      </w:pPr>
      <w:rPr>
        <w:rFonts w:ascii="Poppins" w:hAnsi="Poppin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72A0D"/>
    <w:multiLevelType w:val="multilevel"/>
    <w:tmpl w:val="E5C2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D52F6"/>
    <w:multiLevelType w:val="hybridMultilevel"/>
    <w:tmpl w:val="E42853DA"/>
    <w:lvl w:ilvl="0" w:tplc="FED6EC44">
      <w:start w:val="1"/>
      <w:numFmt w:val="bullet"/>
      <w:lvlText w:val="•"/>
      <w:lvlJc w:val="left"/>
      <w:pPr>
        <w:ind w:left="720" w:hanging="360"/>
      </w:pPr>
      <w:rPr>
        <w:rFonts w:ascii="Trebuchet MS" w:hAnsi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26AD7"/>
    <w:multiLevelType w:val="hybridMultilevel"/>
    <w:tmpl w:val="E9F05A2C"/>
    <w:lvl w:ilvl="0" w:tplc="120CD296">
      <w:start w:val="1"/>
      <w:numFmt w:val="bullet"/>
      <w:lvlText w:val="√"/>
      <w:lvlJc w:val="left"/>
      <w:pPr>
        <w:ind w:left="360" w:hanging="360"/>
      </w:pPr>
      <w:rPr>
        <w:rFonts w:ascii="Poppins" w:hAnsi="Poppin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B11279"/>
    <w:multiLevelType w:val="multilevel"/>
    <w:tmpl w:val="85FEC876"/>
    <w:lvl w:ilvl="0">
      <w:start w:val="1"/>
      <w:numFmt w:val="decimal"/>
      <w:pStyle w:val="Aufzhlungnummeriert"/>
      <w:lvlText w:val="%1."/>
      <w:lvlJc w:val="left"/>
      <w:pPr>
        <w:ind w:left="360" w:hanging="360"/>
      </w:pPr>
      <w:rPr>
        <w:rFonts w:ascii="Poppins" w:hAnsi="Poppins" w:hint="default"/>
        <w:b/>
        <w:i w:val="0"/>
        <w:color w:val="1AA469" w:themeColor="accent3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7" w15:restartNumberingAfterBreak="0">
    <w:nsid w:val="718263FD"/>
    <w:multiLevelType w:val="hybridMultilevel"/>
    <w:tmpl w:val="F012AB64"/>
    <w:lvl w:ilvl="0" w:tplc="89EEE286">
      <w:numFmt w:val="bullet"/>
      <w:lvlText w:val="-"/>
      <w:lvlJc w:val="left"/>
      <w:pPr>
        <w:ind w:left="720" w:hanging="360"/>
      </w:pPr>
      <w:rPr>
        <w:rFonts w:ascii="Poppins" w:eastAsiaTheme="majorEastAsia" w:hAnsi="Poppin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320A8"/>
    <w:multiLevelType w:val="hybridMultilevel"/>
    <w:tmpl w:val="E7F06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780776">
    <w:abstractNumId w:val="26"/>
  </w:num>
  <w:num w:numId="2" w16cid:durableId="1508906606">
    <w:abstractNumId w:val="4"/>
  </w:num>
  <w:num w:numId="3" w16cid:durableId="1396392586">
    <w:abstractNumId w:val="13"/>
  </w:num>
  <w:num w:numId="4" w16cid:durableId="54476813">
    <w:abstractNumId w:val="24"/>
  </w:num>
  <w:num w:numId="5" w16cid:durableId="1231189388">
    <w:abstractNumId w:val="1"/>
  </w:num>
  <w:num w:numId="6" w16cid:durableId="1503813636">
    <w:abstractNumId w:val="16"/>
  </w:num>
  <w:num w:numId="7" w16cid:durableId="473916575">
    <w:abstractNumId w:val="9"/>
  </w:num>
  <w:num w:numId="8" w16cid:durableId="148403131">
    <w:abstractNumId w:val="9"/>
  </w:num>
  <w:num w:numId="9" w16cid:durableId="1828740060">
    <w:abstractNumId w:val="26"/>
  </w:num>
  <w:num w:numId="10" w16cid:durableId="2107994862">
    <w:abstractNumId w:val="20"/>
  </w:num>
  <w:num w:numId="11" w16cid:durableId="135681944">
    <w:abstractNumId w:val="20"/>
  </w:num>
  <w:num w:numId="12" w16cid:durableId="978610257">
    <w:abstractNumId w:val="11"/>
  </w:num>
  <w:num w:numId="13" w16cid:durableId="174225540">
    <w:abstractNumId w:val="10"/>
  </w:num>
  <w:num w:numId="14" w16cid:durableId="781732021">
    <w:abstractNumId w:val="28"/>
  </w:num>
  <w:num w:numId="15" w16cid:durableId="503476309">
    <w:abstractNumId w:val="22"/>
  </w:num>
  <w:num w:numId="16" w16cid:durableId="2102142060">
    <w:abstractNumId w:val="19"/>
  </w:num>
  <w:num w:numId="17" w16cid:durableId="218131093">
    <w:abstractNumId w:val="6"/>
  </w:num>
  <w:num w:numId="18" w16cid:durableId="606502348">
    <w:abstractNumId w:val="21"/>
  </w:num>
  <w:num w:numId="19" w16cid:durableId="1436901006">
    <w:abstractNumId w:val="8"/>
  </w:num>
  <w:num w:numId="20" w16cid:durableId="440689095">
    <w:abstractNumId w:val="25"/>
  </w:num>
  <w:num w:numId="21" w16cid:durableId="752438607">
    <w:abstractNumId w:val="3"/>
  </w:num>
  <w:num w:numId="22" w16cid:durableId="1886484012">
    <w:abstractNumId w:val="14"/>
  </w:num>
  <w:num w:numId="23" w16cid:durableId="160436805">
    <w:abstractNumId w:val="5"/>
  </w:num>
  <w:num w:numId="24" w16cid:durableId="1450200073">
    <w:abstractNumId w:val="15"/>
  </w:num>
  <w:num w:numId="25" w16cid:durableId="1404178858">
    <w:abstractNumId w:val="18"/>
  </w:num>
  <w:num w:numId="26" w16cid:durableId="675156847">
    <w:abstractNumId w:val="17"/>
  </w:num>
  <w:num w:numId="27" w16cid:durableId="230118920">
    <w:abstractNumId w:val="27"/>
  </w:num>
  <w:num w:numId="28" w16cid:durableId="1201865835">
    <w:abstractNumId w:val="12"/>
  </w:num>
  <w:num w:numId="29" w16cid:durableId="73556589">
    <w:abstractNumId w:val="7"/>
  </w:num>
  <w:num w:numId="30" w16cid:durableId="1597903458">
    <w:abstractNumId w:val="0"/>
  </w:num>
  <w:num w:numId="31" w16cid:durableId="1823958591">
    <w:abstractNumId w:val="2"/>
  </w:num>
  <w:num w:numId="32" w16cid:durableId="2262322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A2"/>
    <w:rsid w:val="000060B2"/>
    <w:rsid w:val="00010C98"/>
    <w:rsid w:val="00043775"/>
    <w:rsid w:val="0005101C"/>
    <w:rsid w:val="00055C5F"/>
    <w:rsid w:val="00057313"/>
    <w:rsid w:val="00060307"/>
    <w:rsid w:val="00073810"/>
    <w:rsid w:val="0007399C"/>
    <w:rsid w:val="000745AE"/>
    <w:rsid w:val="000745D5"/>
    <w:rsid w:val="000805EA"/>
    <w:rsid w:val="0008189F"/>
    <w:rsid w:val="00094890"/>
    <w:rsid w:val="000B0624"/>
    <w:rsid w:val="000B238B"/>
    <w:rsid w:val="000B2683"/>
    <w:rsid w:val="000B3130"/>
    <w:rsid w:val="000B4FF6"/>
    <w:rsid w:val="000B54F5"/>
    <w:rsid w:val="000B5715"/>
    <w:rsid w:val="000B5BE3"/>
    <w:rsid w:val="000B6CDE"/>
    <w:rsid w:val="000B71A9"/>
    <w:rsid w:val="000C6655"/>
    <w:rsid w:val="000C667C"/>
    <w:rsid w:val="000D4172"/>
    <w:rsid w:val="000D51B4"/>
    <w:rsid w:val="000E6207"/>
    <w:rsid w:val="000F7009"/>
    <w:rsid w:val="000F7AEA"/>
    <w:rsid w:val="001051FB"/>
    <w:rsid w:val="00107FFB"/>
    <w:rsid w:val="001443D1"/>
    <w:rsid w:val="001524C5"/>
    <w:rsid w:val="00157466"/>
    <w:rsid w:val="00161CB0"/>
    <w:rsid w:val="001641ED"/>
    <w:rsid w:val="00164ECD"/>
    <w:rsid w:val="00170D13"/>
    <w:rsid w:val="00172C3F"/>
    <w:rsid w:val="00173D5F"/>
    <w:rsid w:val="0017429A"/>
    <w:rsid w:val="0017656B"/>
    <w:rsid w:val="001815C5"/>
    <w:rsid w:val="00183ED9"/>
    <w:rsid w:val="001845EF"/>
    <w:rsid w:val="00185512"/>
    <w:rsid w:val="00185EDF"/>
    <w:rsid w:val="001872D1"/>
    <w:rsid w:val="001A4D64"/>
    <w:rsid w:val="001A6937"/>
    <w:rsid w:val="001B0D41"/>
    <w:rsid w:val="001B484B"/>
    <w:rsid w:val="001C2FD4"/>
    <w:rsid w:val="001C38BC"/>
    <w:rsid w:val="001C3BA1"/>
    <w:rsid w:val="001C5BDA"/>
    <w:rsid w:val="001D291F"/>
    <w:rsid w:val="001D3632"/>
    <w:rsid w:val="001E38B7"/>
    <w:rsid w:val="001E3C88"/>
    <w:rsid w:val="001F12A5"/>
    <w:rsid w:val="001F32FF"/>
    <w:rsid w:val="001F58DD"/>
    <w:rsid w:val="002016BF"/>
    <w:rsid w:val="00205AD1"/>
    <w:rsid w:val="00211BC3"/>
    <w:rsid w:val="00215FC4"/>
    <w:rsid w:val="00230E3A"/>
    <w:rsid w:val="00231363"/>
    <w:rsid w:val="002322C7"/>
    <w:rsid w:val="00242845"/>
    <w:rsid w:val="00250367"/>
    <w:rsid w:val="00253395"/>
    <w:rsid w:val="00255476"/>
    <w:rsid w:val="0025623D"/>
    <w:rsid w:val="0026071E"/>
    <w:rsid w:val="00261FDA"/>
    <w:rsid w:val="002625F6"/>
    <w:rsid w:val="002649C3"/>
    <w:rsid w:val="00265948"/>
    <w:rsid w:val="00265D02"/>
    <w:rsid w:val="00266572"/>
    <w:rsid w:val="002669D2"/>
    <w:rsid w:val="00270D2A"/>
    <w:rsid w:val="00272778"/>
    <w:rsid w:val="0027484F"/>
    <w:rsid w:val="002763AC"/>
    <w:rsid w:val="00276904"/>
    <w:rsid w:val="00281D9E"/>
    <w:rsid w:val="00283D92"/>
    <w:rsid w:val="0028652E"/>
    <w:rsid w:val="0028793D"/>
    <w:rsid w:val="00296BF1"/>
    <w:rsid w:val="002A0794"/>
    <w:rsid w:val="002B102A"/>
    <w:rsid w:val="002B7AF4"/>
    <w:rsid w:val="002C05AC"/>
    <w:rsid w:val="002C1AEC"/>
    <w:rsid w:val="002C2BFD"/>
    <w:rsid w:val="002C53A5"/>
    <w:rsid w:val="002D0F69"/>
    <w:rsid w:val="002E010A"/>
    <w:rsid w:val="002E085C"/>
    <w:rsid w:val="002E4562"/>
    <w:rsid w:val="002E659D"/>
    <w:rsid w:val="00312443"/>
    <w:rsid w:val="003137BF"/>
    <w:rsid w:val="0031423E"/>
    <w:rsid w:val="003155B5"/>
    <w:rsid w:val="00325167"/>
    <w:rsid w:val="00326F36"/>
    <w:rsid w:val="00332157"/>
    <w:rsid w:val="00334F8B"/>
    <w:rsid w:val="00341BC7"/>
    <w:rsid w:val="0034712C"/>
    <w:rsid w:val="00351377"/>
    <w:rsid w:val="00351D9C"/>
    <w:rsid w:val="003526C3"/>
    <w:rsid w:val="00354100"/>
    <w:rsid w:val="003551B8"/>
    <w:rsid w:val="00360F0F"/>
    <w:rsid w:val="00364295"/>
    <w:rsid w:val="00374D0A"/>
    <w:rsid w:val="00375B57"/>
    <w:rsid w:val="003822B8"/>
    <w:rsid w:val="0038518E"/>
    <w:rsid w:val="00391C13"/>
    <w:rsid w:val="0039364B"/>
    <w:rsid w:val="0039534D"/>
    <w:rsid w:val="00397A35"/>
    <w:rsid w:val="003A28A3"/>
    <w:rsid w:val="003A4835"/>
    <w:rsid w:val="003B21D2"/>
    <w:rsid w:val="003B7328"/>
    <w:rsid w:val="003C4371"/>
    <w:rsid w:val="003D4CEB"/>
    <w:rsid w:val="003D54BE"/>
    <w:rsid w:val="003D75EA"/>
    <w:rsid w:val="003E1173"/>
    <w:rsid w:val="003E1B7E"/>
    <w:rsid w:val="003E3ADB"/>
    <w:rsid w:val="003E3EA2"/>
    <w:rsid w:val="003E3FCE"/>
    <w:rsid w:val="003E5B17"/>
    <w:rsid w:val="003E660C"/>
    <w:rsid w:val="003F00B6"/>
    <w:rsid w:val="003F17DC"/>
    <w:rsid w:val="003F5CD8"/>
    <w:rsid w:val="003F640A"/>
    <w:rsid w:val="00401A3B"/>
    <w:rsid w:val="00403C2E"/>
    <w:rsid w:val="00407506"/>
    <w:rsid w:val="00413459"/>
    <w:rsid w:val="00416953"/>
    <w:rsid w:val="00417727"/>
    <w:rsid w:val="0042265D"/>
    <w:rsid w:val="00424673"/>
    <w:rsid w:val="00424AC6"/>
    <w:rsid w:val="00427841"/>
    <w:rsid w:val="00427EEF"/>
    <w:rsid w:val="00430B14"/>
    <w:rsid w:val="00430ED9"/>
    <w:rsid w:val="004339F1"/>
    <w:rsid w:val="00437D8C"/>
    <w:rsid w:val="00445588"/>
    <w:rsid w:val="00446539"/>
    <w:rsid w:val="00447474"/>
    <w:rsid w:val="004501E2"/>
    <w:rsid w:val="00451243"/>
    <w:rsid w:val="00451B70"/>
    <w:rsid w:val="00453564"/>
    <w:rsid w:val="00456424"/>
    <w:rsid w:val="00461276"/>
    <w:rsid w:val="00463FFB"/>
    <w:rsid w:val="0046517A"/>
    <w:rsid w:val="00465D19"/>
    <w:rsid w:val="0046701C"/>
    <w:rsid w:val="00467E41"/>
    <w:rsid w:val="00471C60"/>
    <w:rsid w:val="004755D5"/>
    <w:rsid w:val="00476CC1"/>
    <w:rsid w:val="0048116A"/>
    <w:rsid w:val="00484E83"/>
    <w:rsid w:val="00486C33"/>
    <w:rsid w:val="00492AF2"/>
    <w:rsid w:val="00494E43"/>
    <w:rsid w:val="004A33FB"/>
    <w:rsid w:val="004A4E9D"/>
    <w:rsid w:val="004B0E72"/>
    <w:rsid w:val="004B5589"/>
    <w:rsid w:val="004B5C16"/>
    <w:rsid w:val="004C0C93"/>
    <w:rsid w:val="004C63A3"/>
    <w:rsid w:val="004D1271"/>
    <w:rsid w:val="004D19B8"/>
    <w:rsid w:val="004D666D"/>
    <w:rsid w:val="004D6CFB"/>
    <w:rsid w:val="004E5BCC"/>
    <w:rsid w:val="004E6DD4"/>
    <w:rsid w:val="004E7137"/>
    <w:rsid w:val="004F0679"/>
    <w:rsid w:val="004F64F9"/>
    <w:rsid w:val="004F77D3"/>
    <w:rsid w:val="005112B5"/>
    <w:rsid w:val="00512502"/>
    <w:rsid w:val="00514C7E"/>
    <w:rsid w:val="00517A2A"/>
    <w:rsid w:val="00520D70"/>
    <w:rsid w:val="00522421"/>
    <w:rsid w:val="0052250D"/>
    <w:rsid w:val="005254E2"/>
    <w:rsid w:val="00525F58"/>
    <w:rsid w:val="00531CFE"/>
    <w:rsid w:val="00533526"/>
    <w:rsid w:val="00536AA7"/>
    <w:rsid w:val="00540D89"/>
    <w:rsid w:val="00541116"/>
    <w:rsid w:val="005449FD"/>
    <w:rsid w:val="00547168"/>
    <w:rsid w:val="005623D8"/>
    <w:rsid w:val="005629B8"/>
    <w:rsid w:val="005632E5"/>
    <w:rsid w:val="005655AB"/>
    <w:rsid w:val="00567565"/>
    <w:rsid w:val="0059184D"/>
    <w:rsid w:val="00593AB6"/>
    <w:rsid w:val="005A34CC"/>
    <w:rsid w:val="005A59A1"/>
    <w:rsid w:val="005A7CEE"/>
    <w:rsid w:val="005B607D"/>
    <w:rsid w:val="005B7065"/>
    <w:rsid w:val="005C0B0C"/>
    <w:rsid w:val="005C5AF4"/>
    <w:rsid w:val="005C5E93"/>
    <w:rsid w:val="005C7901"/>
    <w:rsid w:val="005C7D07"/>
    <w:rsid w:val="005D0C87"/>
    <w:rsid w:val="005E1648"/>
    <w:rsid w:val="005E3964"/>
    <w:rsid w:val="005E6399"/>
    <w:rsid w:val="005E6FEC"/>
    <w:rsid w:val="005F2A5E"/>
    <w:rsid w:val="0060107A"/>
    <w:rsid w:val="00614070"/>
    <w:rsid w:val="00616CDB"/>
    <w:rsid w:val="00622247"/>
    <w:rsid w:val="0063412D"/>
    <w:rsid w:val="00645788"/>
    <w:rsid w:val="00651FF9"/>
    <w:rsid w:val="00653F6C"/>
    <w:rsid w:val="00655953"/>
    <w:rsid w:val="00656076"/>
    <w:rsid w:val="0066526A"/>
    <w:rsid w:val="00667E3C"/>
    <w:rsid w:val="00680AB0"/>
    <w:rsid w:val="0068509E"/>
    <w:rsid w:val="006869C1"/>
    <w:rsid w:val="00691187"/>
    <w:rsid w:val="0069219B"/>
    <w:rsid w:val="006A22C6"/>
    <w:rsid w:val="006B314A"/>
    <w:rsid w:val="006C03B5"/>
    <w:rsid w:val="006C2869"/>
    <w:rsid w:val="006C33AA"/>
    <w:rsid w:val="006C3EC1"/>
    <w:rsid w:val="006C3EEF"/>
    <w:rsid w:val="006D01E8"/>
    <w:rsid w:val="006D1611"/>
    <w:rsid w:val="006D29E3"/>
    <w:rsid w:val="006D48F6"/>
    <w:rsid w:val="006D585B"/>
    <w:rsid w:val="006E14FA"/>
    <w:rsid w:val="006E50FB"/>
    <w:rsid w:val="006E7D35"/>
    <w:rsid w:val="006F22BD"/>
    <w:rsid w:val="006F3D27"/>
    <w:rsid w:val="006F56AD"/>
    <w:rsid w:val="006F6E15"/>
    <w:rsid w:val="006F74C9"/>
    <w:rsid w:val="007024C5"/>
    <w:rsid w:val="00702A1A"/>
    <w:rsid w:val="00706D1B"/>
    <w:rsid w:val="00710C6E"/>
    <w:rsid w:val="00716C04"/>
    <w:rsid w:val="00723127"/>
    <w:rsid w:val="007347AB"/>
    <w:rsid w:val="0073494E"/>
    <w:rsid w:val="0074204B"/>
    <w:rsid w:val="00746D3C"/>
    <w:rsid w:val="00762089"/>
    <w:rsid w:val="0076212A"/>
    <w:rsid w:val="00762757"/>
    <w:rsid w:val="00766982"/>
    <w:rsid w:val="007763B1"/>
    <w:rsid w:val="00780D4C"/>
    <w:rsid w:val="00784BB9"/>
    <w:rsid w:val="00786FCA"/>
    <w:rsid w:val="00796710"/>
    <w:rsid w:val="007A051A"/>
    <w:rsid w:val="007A52A6"/>
    <w:rsid w:val="007A6C05"/>
    <w:rsid w:val="007B03EC"/>
    <w:rsid w:val="007B69E1"/>
    <w:rsid w:val="007C5403"/>
    <w:rsid w:val="007D023F"/>
    <w:rsid w:val="007D3FDC"/>
    <w:rsid w:val="007E4375"/>
    <w:rsid w:val="007E4742"/>
    <w:rsid w:val="007E514D"/>
    <w:rsid w:val="007E7FCD"/>
    <w:rsid w:val="007F0DFD"/>
    <w:rsid w:val="007F11CC"/>
    <w:rsid w:val="00807678"/>
    <w:rsid w:val="00812101"/>
    <w:rsid w:val="0082414C"/>
    <w:rsid w:val="008244CE"/>
    <w:rsid w:val="00837272"/>
    <w:rsid w:val="00844CCC"/>
    <w:rsid w:val="00846626"/>
    <w:rsid w:val="0084677C"/>
    <w:rsid w:val="00846F89"/>
    <w:rsid w:val="00853D0C"/>
    <w:rsid w:val="00854D6A"/>
    <w:rsid w:val="00867113"/>
    <w:rsid w:val="008705A8"/>
    <w:rsid w:val="008862E4"/>
    <w:rsid w:val="008A00E3"/>
    <w:rsid w:val="008A425B"/>
    <w:rsid w:val="008B0C2F"/>
    <w:rsid w:val="008B5878"/>
    <w:rsid w:val="008C002A"/>
    <w:rsid w:val="008C11A1"/>
    <w:rsid w:val="008C427F"/>
    <w:rsid w:val="008C5F7D"/>
    <w:rsid w:val="008D2475"/>
    <w:rsid w:val="008D33DE"/>
    <w:rsid w:val="008F2284"/>
    <w:rsid w:val="008F43C5"/>
    <w:rsid w:val="0091289D"/>
    <w:rsid w:val="00916189"/>
    <w:rsid w:val="009316C3"/>
    <w:rsid w:val="00941DEC"/>
    <w:rsid w:val="00951654"/>
    <w:rsid w:val="009573B9"/>
    <w:rsid w:val="00966319"/>
    <w:rsid w:val="00972EC1"/>
    <w:rsid w:val="00974380"/>
    <w:rsid w:val="009753C4"/>
    <w:rsid w:val="00975B6D"/>
    <w:rsid w:val="00976B26"/>
    <w:rsid w:val="00983733"/>
    <w:rsid w:val="00983D36"/>
    <w:rsid w:val="00986158"/>
    <w:rsid w:val="009906AA"/>
    <w:rsid w:val="0099163C"/>
    <w:rsid w:val="009A0954"/>
    <w:rsid w:val="009A0E0A"/>
    <w:rsid w:val="009C14BB"/>
    <w:rsid w:val="009C2179"/>
    <w:rsid w:val="009C2323"/>
    <w:rsid w:val="009E5507"/>
    <w:rsid w:val="009F10BE"/>
    <w:rsid w:val="009F260A"/>
    <w:rsid w:val="009F5999"/>
    <w:rsid w:val="009F6BCF"/>
    <w:rsid w:val="00A01778"/>
    <w:rsid w:val="00A0576F"/>
    <w:rsid w:val="00A103D9"/>
    <w:rsid w:val="00A11370"/>
    <w:rsid w:val="00A12849"/>
    <w:rsid w:val="00A1498C"/>
    <w:rsid w:val="00A20BCC"/>
    <w:rsid w:val="00A22135"/>
    <w:rsid w:val="00A241A5"/>
    <w:rsid w:val="00A30481"/>
    <w:rsid w:val="00A309F7"/>
    <w:rsid w:val="00A34E76"/>
    <w:rsid w:val="00A36A70"/>
    <w:rsid w:val="00A40482"/>
    <w:rsid w:val="00A41D03"/>
    <w:rsid w:val="00A42E32"/>
    <w:rsid w:val="00A431A3"/>
    <w:rsid w:val="00A54404"/>
    <w:rsid w:val="00A6280B"/>
    <w:rsid w:val="00A62F50"/>
    <w:rsid w:val="00A71229"/>
    <w:rsid w:val="00A718DC"/>
    <w:rsid w:val="00A723DA"/>
    <w:rsid w:val="00A8637D"/>
    <w:rsid w:val="00A96E07"/>
    <w:rsid w:val="00AA0BAE"/>
    <w:rsid w:val="00AA150B"/>
    <w:rsid w:val="00AA4A6C"/>
    <w:rsid w:val="00AB041E"/>
    <w:rsid w:val="00AC517F"/>
    <w:rsid w:val="00AC6156"/>
    <w:rsid w:val="00AD26FE"/>
    <w:rsid w:val="00AD54A9"/>
    <w:rsid w:val="00AD5EB3"/>
    <w:rsid w:val="00AE2A06"/>
    <w:rsid w:val="00AE2C3E"/>
    <w:rsid w:val="00AE49C5"/>
    <w:rsid w:val="00AE5BDA"/>
    <w:rsid w:val="00AF036E"/>
    <w:rsid w:val="00AF38A9"/>
    <w:rsid w:val="00AF39E6"/>
    <w:rsid w:val="00B05746"/>
    <w:rsid w:val="00B0587A"/>
    <w:rsid w:val="00B0730B"/>
    <w:rsid w:val="00B14FC0"/>
    <w:rsid w:val="00B21271"/>
    <w:rsid w:val="00B2360B"/>
    <w:rsid w:val="00B236DB"/>
    <w:rsid w:val="00B3004D"/>
    <w:rsid w:val="00B46281"/>
    <w:rsid w:val="00B47601"/>
    <w:rsid w:val="00B47FCE"/>
    <w:rsid w:val="00B539AC"/>
    <w:rsid w:val="00B614DA"/>
    <w:rsid w:val="00B61B44"/>
    <w:rsid w:val="00B6799B"/>
    <w:rsid w:val="00B86F64"/>
    <w:rsid w:val="00B91E2A"/>
    <w:rsid w:val="00B928B3"/>
    <w:rsid w:val="00BA237B"/>
    <w:rsid w:val="00BB2977"/>
    <w:rsid w:val="00BC0A46"/>
    <w:rsid w:val="00BC39D2"/>
    <w:rsid w:val="00BC44A6"/>
    <w:rsid w:val="00BC5850"/>
    <w:rsid w:val="00BC5EB3"/>
    <w:rsid w:val="00BD192B"/>
    <w:rsid w:val="00BD3FCB"/>
    <w:rsid w:val="00BD78FC"/>
    <w:rsid w:val="00BE1DA7"/>
    <w:rsid w:val="00BE32A7"/>
    <w:rsid w:val="00BF36E4"/>
    <w:rsid w:val="00BF47D4"/>
    <w:rsid w:val="00C155AE"/>
    <w:rsid w:val="00C176A2"/>
    <w:rsid w:val="00C2071C"/>
    <w:rsid w:val="00C20BFF"/>
    <w:rsid w:val="00C2104D"/>
    <w:rsid w:val="00C21F75"/>
    <w:rsid w:val="00C32E20"/>
    <w:rsid w:val="00C35894"/>
    <w:rsid w:val="00C53124"/>
    <w:rsid w:val="00C5417E"/>
    <w:rsid w:val="00C65536"/>
    <w:rsid w:val="00C66BB7"/>
    <w:rsid w:val="00C71487"/>
    <w:rsid w:val="00C803BD"/>
    <w:rsid w:val="00C8055B"/>
    <w:rsid w:val="00C85A2E"/>
    <w:rsid w:val="00C87DA3"/>
    <w:rsid w:val="00C970FD"/>
    <w:rsid w:val="00CA0CC9"/>
    <w:rsid w:val="00CA19B0"/>
    <w:rsid w:val="00CA22FE"/>
    <w:rsid w:val="00CA6A57"/>
    <w:rsid w:val="00CA7B0C"/>
    <w:rsid w:val="00CB1299"/>
    <w:rsid w:val="00CB4FEB"/>
    <w:rsid w:val="00CB5C86"/>
    <w:rsid w:val="00CC7FE4"/>
    <w:rsid w:val="00CD2CFA"/>
    <w:rsid w:val="00CD4360"/>
    <w:rsid w:val="00CE6B06"/>
    <w:rsid w:val="00CF2336"/>
    <w:rsid w:val="00CF4F55"/>
    <w:rsid w:val="00CF5E0E"/>
    <w:rsid w:val="00D00D3C"/>
    <w:rsid w:val="00D27A78"/>
    <w:rsid w:val="00D31544"/>
    <w:rsid w:val="00D33E15"/>
    <w:rsid w:val="00D34640"/>
    <w:rsid w:val="00D370F0"/>
    <w:rsid w:val="00D507DB"/>
    <w:rsid w:val="00D53573"/>
    <w:rsid w:val="00D53851"/>
    <w:rsid w:val="00D55FE5"/>
    <w:rsid w:val="00D562B0"/>
    <w:rsid w:val="00D63A6B"/>
    <w:rsid w:val="00D65BFA"/>
    <w:rsid w:val="00D66F21"/>
    <w:rsid w:val="00D7695A"/>
    <w:rsid w:val="00D837F6"/>
    <w:rsid w:val="00D864C8"/>
    <w:rsid w:val="00D916C9"/>
    <w:rsid w:val="00D91CB9"/>
    <w:rsid w:val="00D924A7"/>
    <w:rsid w:val="00D9440D"/>
    <w:rsid w:val="00D96225"/>
    <w:rsid w:val="00DA60D7"/>
    <w:rsid w:val="00DA7D25"/>
    <w:rsid w:val="00DB0511"/>
    <w:rsid w:val="00DB2ABA"/>
    <w:rsid w:val="00DB3BE1"/>
    <w:rsid w:val="00DB47FD"/>
    <w:rsid w:val="00DB5CD7"/>
    <w:rsid w:val="00DC3647"/>
    <w:rsid w:val="00DD283B"/>
    <w:rsid w:val="00DE50B1"/>
    <w:rsid w:val="00DE57F2"/>
    <w:rsid w:val="00DE6E12"/>
    <w:rsid w:val="00DF17D7"/>
    <w:rsid w:val="00DF2AA9"/>
    <w:rsid w:val="00E01891"/>
    <w:rsid w:val="00E031E9"/>
    <w:rsid w:val="00E06242"/>
    <w:rsid w:val="00E12382"/>
    <w:rsid w:val="00E21590"/>
    <w:rsid w:val="00E236A1"/>
    <w:rsid w:val="00E27EDB"/>
    <w:rsid w:val="00E33B2F"/>
    <w:rsid w:val="00E34059"/>
    <w:rsid w:val="00E372DF"/>
    <w:rsid w:val="00E471C4"/>
    <w:rsid w:val="00E55E54"/>
    <w:rsid w:val="00E66D85"/>
    <w:rsid w:val="00E716B1"/>
    <w:rsid w:val="00E721C2"/>
    <w:rsid w:val="00E73CA2"/>
    <w:rsid w:val="00E747C8"/>
    <w:rsid w:val="00E76C9F"/>
    <w:rsid w:val="00E77240"/>
    <w:rsid w:val="00E82437"/>
    <w:rsid w:val="00E8321E"/>
    <w:rsid w:val="00E84844"/>
    <w:rsid w:val="00E87204"/>
    <w:rsid w:val="00E95DD8"/>
    <w:rsid w:val="00EA2E59"/>
    <w:rsid w:val="00EB0F94"/>
    <w:rsid w:val="00EB21A2"/>
    <w:rsid w:val="00EC0D80"/>
    <w:rsid w:val="00EC443A"/>
    <w:rsid w:val="00EC7D1F"/>
    <w:rsid w:val="00ED2C07"/>
    <w:rsid w:val="00ED489C"/>
    <w:rsid w:val="00EF39B8"/>
    <w:rsid w:val="00F00700"/>
    <w:rsid w:val="00F047A0"/>
    <w:rsid w:val="00F04F11"/>
    <w:rsid w:val="00F1357F"/>
    <w:rsid w:val="00F145D1"/>
    <w:rsid w:val="00F2133E"/>
    <w:rsid w:val="00F23DBB"/>
    <w:rsid w:val="00F41AD1"/>
    <w:rsid w:val="00F468CA"/>
    <w:rsid w:val="00F739D3"/>
    <w:rsid w:val="00F770FA"/>
    <w:rsid w:val="00F818FE"/>
    <w:rsid w:val="00F840FE"/>
    <w:rsid w:val="00F871A0"/>
    <w:rsid w:val="00F91658"/>
    <w:rsid w:val="00F9371D"/>
    <w:rsid w:val="00F94625"/>
    <w:rsid w:val="00F94DA0"/>
    <w:rsid w:val="00F95395"/>
    <w:rsid w:val="00F97EA8"/>
    <w:rsid w:val="00FA073C"/>
    <w:rsid w:val="00FA0B47"/>
    <w:rsid w:val="00FA161D"/>
    <w:rsid w:val="00FA4213"/>
    <w:rsid w:val="00FB383C"/>
    <w:rsid w:val="00FC192B"/>
    <w:rsid w:val="00FC7072"/>
    <w:rsid w:val="00FD0095"/>
    <w:rsid w:val="00FD69BF"/>
    <w:rsid w:val="00FD7509"/>
    <w:rsid w:val="00FD79C0"/>
    <w:rsid w:val="00FE44E2"/>
    <w:rsid w:val="00FE51E9"/>
    <w:rsid w:val="00FE5587"/>
    <w:rsid w:val="00FE622F"/>
    <w:rsid w:val="00FF1C44"/>
    <w:rsid w:val="00FF2913"/>
    <w:rsid w:val="00FF3E32"/>
    <w:rsid w:val="05D76C07"/>
    <w:rsid w:val="0AFE8ACC"/>
    <w:rsid w:val="0DD05288"/>
    <w:rsid w:val="0FBE454C"/>
    <w:rsid w:val="0FDFC141"/>
    <w:rsid w:val="17D12DE8"/>
    <w:rsid w:val="1B017B81"/>
    <w:rsid w:val="1FCFEC0D"/>
    <w:rsid w:val="2459F55A"/>
    <w:rsid w:val="294F196C"/>
    <w:rsid w:val="306A3DCA"/>
    <w:rsid w:val="3B55EB61"/>
    <w:rsid w:val="3EC6E7FD"/>
    <w:rsid w:val="4DD1F135"/>
    <w:rsid w:val="508E11D0"/>
    <w:rsid w:val="54DF2F96"/>
    <w:rsid w:val="5A5F20E5"/>
    <w:rsid w:val="60E56DE3"/>
    <w:rsid w:val="669999FA"/>
    <w:rsid w:val="684FCF57"/>
    <w:rsid w:val="7022E829"/>
    <w:rsid w:val="75515B78"/>
    <w:rsid w:val="7626EE67"/>
    <w:rsid w:val="77586E26"/>
    <w:rsid w:val="7866BA2B"/>
    <w:rsid w:val="7CD0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75976"/>
  <w15:chartTrackingRefBased/>
  <w15:docId w15:val="{1B40EA1A-4018-9A47-960F-4E43E9D9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1611"/>
    <w:pPr>
      <w:spacing w:before="120" w:after="120" w:line="276" w:lineRule="auto"/>
      <w:jc w:val="both"/>
    </w:pPr>
    <w:rPr>
      <w:rFonts w:ascii="Poppins" w:hAnsi="Poppins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1611"/>
    <w:pPr>
      <w:keepNext/>
      <w:keepLines/>
      <w:outlineLvl w:val="0"/>
    </w:pPr>
    <w:rPr>
      <w:rFonts w:ascii="Poppins Black" w:eastAsiaTheme="majorEastAsia" w:hAnsi="Poppins Black" w:cs="Poppins"/>
      <w:color w:val="1AA469" w:themeColor="accent3"/>
      <w:spacing w:val="2"/>
      <w:sz w:val="24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1611"/>
    <w:pPr>
      <w:outlineLvl w:val="1"/>
    </w:pPr>
    <w:rPr>
      <w:b/>
      <w:color w:val="3A2A78" w:themeColor="accent1"/>
      <w:spacing w:val="2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1611"/>
    <w:pPr>
      <w:keepNext/>
      <w:keepLines/>
      <w:outlineLvl w:val="2"/>
    </w:pPr>
    <w:rPr>
      <w:rFonts w:eastAsiaTheme="majorEastAsia" w:cstheme="majorBidi"/>
      <w:b/>
      <w:color w:val="2891BA" w:themeColor="accent2"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D1611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906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color w:val="2B1F59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0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6AA"/>
    <w:rPr>
      <w:rFonts w:ascii="Poppins" w:hAnsi="Poppins"/>
      <w:sz w:val="18"/>
    </w:rPr>
  </w:style>
  <w:style w:type="paragraph" w:styleId="Fuzeile">
    <w:name w:val="footer"/>
    <w:basedOn w:val="Standard"/>
    <w:link w:val="FuzeileZchn"/>
    <w:uiPriority w:val="99"/>
    <w:unhideWhenUsed/>
    <w:rsid w:val="00990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6AA"/>
    <w:rPr>
      <w:rFonts w:ascii="Poppins" w:hAnsi="Poppins"/>
      <w:sz w:val="18"/>
    </w:rPr>
  </w:style>
  <w:style w:type="paragraph" w:styleId="Untertitel">
    <w:name w:val="Subtitle"/>
    <w:aliases w:val="Untertitel weiß"/>
    <w:basedOn w:val="Standard"/>
    <w:next w:val="Standard"/>
    <w:link w:val="UntertitelZchn"/>
    <w:uiPriority w:val="11"/>
    <w:qFormat/>
    <w:rsid w:val="00073810"/>
    <w:pPr>
      <w:spacing w:line="240" w:lineRule="auto"/>
      <w:jc w:val="left"/>
    </w:pPr>
    <w:rPr>
      <w:b/>
      <w:noProof/>
      <w:color w:val="3A2A78" w:themeColor="accent1"/>
      <w:sz w:val="22"/>
      <w:szCs w:val="40"/>
    </w:rPr>
  </w:style>
  <w:style w:type="character" w:customStyle="1" w:styleId="UntertitelZchn">
    <w:name w:val="Untertitel Zchn"/>
    <w:aliases w:val="Untertitel weiß Zchn"/>
    <w:basedOn w:val="Absatz-Standardschriftart"/>
    <w:link w:val="Untertitel"/>
    <w:uiPriority w:val="11"/>
    <w:rsid w:val="00073810"/>
    <w:rPr>
      <w:rFonts w:ascii="Poppins" w:hAnsi="Poppins"/>
      <w:b/>
      <w:noProof/>
      <w:color w:val="3A2A78" w:themeColor="accent1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1611"/>
    <w:rPr>
      <w:rFonts w:ascii="Poppins Black" w:eastAsiaTheme="majorEastAsia" w:hAnsi="Poppins Black" w:cs="Poppins"/>
      <w:color w:val="1AA469" w:themeColor="accent3"/>
      <w:spacing w:val="2"/>
      <w:sz w:val="24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1611"/>
    <w:rPr>
      <w:rFonts w:ascii="Poppins" w:hAnsi="Poppins"/>
      <w:b/>
      <w:color w:val="3A2A78" w:themeColor="accent1"/>
      <w:spacing w:val="2"/>
      <w:sz w:val="24"/>
      <w:szCs w:val="24"/>
    </w:rPr>
  </w:style>
  <w:style w:type="paragraph" w:styleId="Listenabsatz">
    <w:name w:val="List Paragraph"/>
    <w:basedOn w:val="Standard"/>
    <w:uiPriority w:val="34"/>
    <w:qFormat/>
    <w:rsid w:val="00EC443A"/>
    <w:pPr>
      <w:numPr>
        <w:numId w:val="7"/>
      </w:numPr>
    </w:pPr>
    <w:rPr>
      <w:lang w:val="en-US"/>
    </w:rPr>
  </w:style>
  <w:style w:type="paragraph" w:customStyle="1" w:styleId="Aufzhlungnummeriert">
    <w:name w:val="Aufzählung nummeriert"/>
    <w:basedOn w:val="Listenabsatz"/>
    <w:qFormat/>
    <w:rsid w:val="00403C2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99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qFormat/>
    <w:rsid w:val="009906AA"/>
    <w:rPr>
      <w:sz w:val="14"/>
      <w:szCs w:val="13"/>
    </w:rPr>
  </w:style>
  <w:style w:type="paragraph" w:customStyle="1" w:styleId="Tabellenkopf">
    <w:name w:val="Tabellenkopf"/>
    <w:basedOn w:val="Standard"/>
    <w:qFormat/>
    <w:rsid w:val="009906AA"/>
    <w:pPr>
      <w:spacing w:line="200" w:lineRule="exact"/>
    </w:pPr>
    <w:rPr>
      <w:b/>
      <w:bCs/>
      <w:caps/>
      <w:color w:val="FFFFFF" w:themeColor="background1"/>
      <w:spacing w:val="6"/>
      <w:sz w:val="14"/>
      <w:szCs w:val="14"/>
    </w:rPr>
  </w:style>
  <w:style w:type="paragraph" w:customStyle="1" w:styleId="Absender">
    <w:name w:val="Absender"/>
    <w:basedOn w:val="Standard"/>
    <w:qFormat/>
    <w:rsid w:val="009906AA"/>
    <w:rPr>
      <w:color w:val="3A2A78" w:themeColor="accent1"/>
      <w:sz w:val="17"/>
      <w:szCs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6AA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6AA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9906AA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906AA"/>
    <w:rPr>
      <w:rFonts w:eastAsiaTheme="minorEastAsia"/>
      <w:lang w:eastAsia="de-DE"/>
    </w:rPr>
  </w:style>
  <w:style w:type="paragraph" w:styleId="Titel">
    <w:name w:val="Title"/>
    <w:basedOn w:val="berschrift1"/>
    <w:next w:val="Standard"/>
    <w:link w:val="TitelZchn"/>
    <w:uiPriority w:val="10"/>
    <w:qFormat/>
    <w:rsid w:val="00EC443A"/>
    <w:pPr>
      <w:spacing w:before="0" w:after="240" w:line="520" w:lineRule="exact"/>
      <w:jc w:val="center"/>
    </w:pPr>
    <w:rPr>
      <w:sz w:val="40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EC443A"/>
    <w:rPr>
      <w:rFonts w:ascii="Poppins Black" w:eastAsiaTheme="majorEastAsia" w:hAnsi="Poppins Black" w:cs="Poppins"/>
      <w:color w:val="1AA469" w:themeColor="accent3"/>
      <w:spacing w:val="2"/>
      <w:sz w:val="40"/>
      <w:szCs w:val="40"/>
      <w:lang w:val="en-GB"/>
    </w:rPr>
  </w:style>
  <w:style w:type="character" w:styleId="Hyperlink">
    <w:name w:val="Hyperlink"/>
    <w:basedOn w:val="Absatz-Standardschriftart"/>
    <w:uiPriority w:val="99"/>
    <w:unhideWhenUsed/>
    <w:rsid w:val="009906AA"/>
    <w:rPr>
      <w:color w:val="3A2A78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06AA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1611"/>
    <w:rPr>
      <w:rFonts w:ascii="Poppins" w:eastAsiaTheme="majorEastAsia" w:hAnsi="Poppins" w:cstheme="majorBidi"/>
      <w:b/>
      <w:color w:val="2891BA" w:themeColor="accent2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1611"/>
    <w:rPr>
      <w:rFonts w:asciiTheme="majorHAnsi" w:eastAsiaTheme="majorEastAsia" w:hAnsiTheme="majorHAnsi" w:cstheme="majorBidi"/>
      <w:b/>
      <w:iCs/>
      <w:color w:val="000000" w:themeColor="text1"/>
      <w:sz w:val="18"/>
    </w:rPr>
  </w:style>
  <w:style w:type="paragraph" w:customStyle="1" w:styleId="Formatvorlage1">
    <w:name w:val="Formatvorlage1"/>
    <w:basedOn w:val="Titel"/>
    <w:rsid w:val="009906AA"/>
    <w:rPr>
      <w:b/>
    </w:rPr>
  </w:style>
  <w:style w:type="paragraph" w:styleId="Abbildungsverzeichnis">
    <w:name w:val="table of figures"/>
    <w:basedOn w:val="Standard"/>
    <w:next w:val="Standard"/>
    <w:uiPriority w:val="99"/>
    <w:unhideWhenUsed/>
    <w:rsid w:val="009906AA"/>
    <w:pPr>
      <w:tabs>
        <w:tab w:val="left" w:pos="567"/>
        <w:tab w:val="right" w:pos="9174"/>
      </w:tabs>
      <w:jc w:val="left"/>
    </w:pPr>
    <w:rPr>
      <w:noProof/>
      <w:color w:val="3A2A78" w:themeColor="accent1"/>
    </w:rPr>
  </w:style>
  <w:style w:type="paragraph" w:customStyle="1" w:styleId="Autorinnen">
    <w:name w:val="Autor*innen"/>
    <w:basedOn w:val="Standard"/>
    <w:qFormat/>
    <w:rsid w:val="009906AA"/>
    <w:pPr>
      <w:framePr w:w="9928" w:h="828" w:hSpace="142" w:wrap="around" w:vAnchor="page" w:hAnchor="page" w:x="1135" w:y="14176" w:anchorLock="1"/>
      <w:spacing w:line="320" w:lineRule="exact"/>
    </w:pPr>
    <w:rPr>
      <w:b/>
      <w:bCs/>
      <w:color w:val="1AA469" w:themeColor="accent3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906AA"/>
    <w:pPr>
      <w:spacing w:after="200" w:line="240" w:lineRule="auto"/>
    </w:pPr>
    <w:rPr>
      <w:iCs/>
      <w:color w:val="000000" w:themeColor="text1"/>
      <w:sz w:val="14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906AA"/>
    <w:rPr>
      <w:color w:val="7F7F7F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334F8B"/>
    <w:pPr>
      <w:tabs>
        <w:tab w:val="left" w:pos="284"/>
      </w:tabs>
      <w:spacing w:line="240" w:lineRule="auto"/>
      <w:ind w:left="284" w:hanging="284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34F8B"/>
    <w:rPr>
      <w:rFonts w:ascii="Poppins" w:hAnsi="Poppins"/>
      <w:sz w:val="13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334F8B"/>
    <w:rPr>
      <w:rFonts w:ascii="Poppins" w:hAnsi="Poppins"/>
      <w:b/>
      <w:i w:val="0"/>
      <w:caps w:val="0"/>
      <w:smallCaps w:val="0"/>
      <w:strike w:val="0"/>
      <w:dstrike w:val="0"/>
      <w:vanish w:val="0"/>
      <w:sz w:val="16"/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06AA"/>
  </w:style>
  <w:style w:type="paragraph" w:customStyle="1" w:styleId="berschrift1Liste">
    <w:name w:val="Überschrift 1 Liste"/>
    <w:basedOn w:val="berschrift1"/>
    <w:qFormat/>
    <w:rsid w:val="009906AA"/>
    <w:pPr>
      <w:numPr>
        <w:numId w:val="10"/>
      </w:numPr>
      <w:spacing w:line="240" w:lineRule="auto"/>
    </w:pPr>
  </w:style>
  <w:style w:type="paragraph" w:customStyle="1" w:styleId="berschrift2Liste">
    <w:name w:val="Überschrift 2 Liste"/>
    <w:basedOn w:val="berschrift1Liste"/>
    <w:qFormat/>
    <w:rsid w:val="009906AA"/>
    <w:pPr>
      <w:numPr>
        <w:ilvl w:val="1"/>
      </w:numPr>
      <w:jc w:val="left"/>
    </w:pPr>
    <w:rPr>
      <w:rFonts w:ascii="Poppins" w:hAnsi="Poppins"/>
      <w:b/>
      <w:bCs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906AA"/>
    <w:rPr>
      <w:rFonts w:asciiTheme="majorHAnsi" w:eastAsiaTheme="majorEastAsia" w:hAnsiTheme="majorHAnsi" w:cstheme="majorBidi"/>
      <w:b/>
      <w:bCs/>
      <w:color w:val="2B1F59" w:themeColor="accent1" w:themeShade="BF"/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9906AA"/>
    <w:pPr>
      <w:tabs>
        <w:tab w:val="left" w:pos="567"/>
        <w:tab w:val="right" w:pos="9174"/>
      </w:tabs>
      <w:spacing w:before="240" w:after="100"/>
      <w:jc w:val="left"/>
    </w:pPr>
    <w:rPr>
      <w:rFonts w:asciiTheme="minorHAnsi" w:eastAsiaTheme="minorEastAsia" w:hAnsiTheme="minorHAnsi" w:cs="Times New Roman"/>
      <w:b/>
      <w:color w:val="3A2A78" w:themeColor="accent1"/>
      <w:lang w:eastAsia="de-DE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9906AA"/>
    <w:pPr>
      <w:tabs>
        <w:tab w:val="left" w:leader="underscore" w:pos="567"/>
        <w:tab w:val="left" w:pos="1134"/>
      </w:tabs>
      <w:spacing w:before="0"/>
      <w:ind w:left="567"/>
    </w:pPr>
    <w:rPr>
      <w:b w:val="0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9906AA"/>
    <w:pPr>
      <w:spacing w:after="100" w:line="259" w:lineRule="auto"/>
      <w:ind w:left="442"/>
      <w:jc w:val="left"/>
    </w:pPr>
    <w:rPr>
      <w:rFonts w:asciiTheme="minorHAnsi" w:eastAsiaTheme="minorEastAsia" w:hAnsiTheme="minorHAnsi" w:cs="Times New Roman"/>
      <w:sz w:val="22"/>
      <w:lang w:eastAsia="de-DE"/>
    </w:rPr>
  </w:style>
  <w:style w:type="paragraph" w:customStyle="1" w:styleId="Vorspann">
    <w:name w:val="Vorspann"/>
    <w:basedOn w:val="Untertitel"/>
    <w:next w:val="Titel"/>
    <w:qFormat/>
    <w:rsid w:val="009906AA"/>
    <w:rPr>
      <w:caps/>
      <w:spacing w:val="5"/>
    </w:rPr>
  </w:style>
  <w:style w:type="paragraph" w:customStyle="1" w:styleId="TitelAubergine">
    <w:name w:val="Titel Aubergine"/>
    <w:basedOn w:val="Titel"/>
    <w:qFormat/>
    <w:rsid w:val="00F00700"/>
    <w:rPr>
      <w:color w:val="3A2A78" w:themeColor="accent1"/>
      <w:lang w:val="de-DE"/>
    </w:rPr>
  </w:style>
  <w:style w:type="paragraph" w:customStyle="1" w:styleId="Verzeichnisberschrift">
    <w:name w:val="Verzeichnisüberschrift"/>
    <w:basedOn w:val="berschrift3"/>
    <w:qFormat/>
    <w:rsid w:val="00403C2E"/>
    <w:pPr>
      <w:tabs>
        <w:tab w:val="left" w:pos="851"/>
        <w:tab w:val="left" w:pos="1134"/>
        <w:tab w:val="left" w:pos="1418"/>
      </w:tabs>
      <w:contextualSpacing/>
    </w:pPr>
    <w:rPr>
      <w:rFonts w:eastAsiaTheme="minorEastAsia"/>
      <w:color w:val="1AA469" w:themeColor="accent3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6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68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68CA"/>
    <w:rPr>
      <w:rFonts w:ascii="Poppins" w:hAnsi="Poppi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68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68CA"/>
    <w:rPr>
      <w:rFonts w:ascii="Poppins" w:hAnsi="Poppins"/>
      <w:b/>
      <w:bCs/>
      <w:sz w:val="20"/>
      <w:szCs w:val="20"/>
    </w:rPr>
  </w:style>
  <w:style w:type="table" w:styleId="Gitternetztabelle2Akzent1">
    <w:name w:val="Grid Table 2 Accent 1"/>
    <w:basedOn w:val="NormaleTabelle"/>
    <w:uiPriority w:val="47"/>
    <w:rsid w:val="00416953"/>
    <w:pPr>
      <w:spacing w:after="0" w:line="240" w:lineRule="auto"/>
    </w:pPr>
    <w:tblPr>
      <w:tblStyleRowBandSize w:val="1"/>
      <w:tblStyleColBandSize w:val="1"/>
      <w:tblBorders>
        <w:top w:val="single" w:sz="2" w:space="0" w:color="7864C8" w:themeColor="accent1" w:themeTint="99"/>
        <w:bottom w:val="single" w:sz="2" w:space="0" w:color="7864C8" w:themeColor="accent1" w:themeTint="99"/>
        <w:insideH w:val="single" w:sz="2" w:space="0" w:color="7864C8" w:themeColor="accent1" w:themeTint="99"/>
        <w:insideV w:val="single" w:sz="2" w:space="0" w:color="7864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64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64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CBED" w:themeFill="accent1" w:themeFillTint="33"/>
      </w:tcPr>
    </w:tblStylePr>
    <w:tblStylePr w:type="band1Horz">
      <w:tblPr/>
      <w:tcPr>
        <w:shd w:val="clear" w:color="auto" w:fill="D2CBED" w:themeFill="accent1" w:themeFillTint="33"/>
      </w:tcPr>
    </w:tblStylePr>
  </w:style>
  <w:style w:type="paragraph" w:customStyle="1" w:styleId="whitespace-normal">
    <w:name w:val="whitespace-normal"/>
    <w:basedOn w:val="Standard"/>
    <w:rsid w:val="00484E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84E83"/>
    <w:rPr>
      <w:b/>
      <w:bCs/>
    </w:rPr>
  </w:style>
  <w:style w:type="table" w:styleId="EinfacheTabelle3">
    <w:name w:val="Plain Table 3"/>
    <w:basedOn w:val="NormaleTabelle"/>
    <w:uiPriority w:val="43"/>
    <w:rsid w:val="00BE1D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BE1D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1">
    <w:name w:val="Grid Table 4 Accent 1"/>
    <w:basedOn w:val="NormaleTabelle"/>
    <w:uiPriority w:val="49"/>
    <w:rsid w:val="00BE1DA7"/>
    <w:pPr>
      <w:spacing w:after="0" w:line="240" w:lineRule="auto"/>
    </w:pPr>
    <w:tblPr>
      <w:tblStyleRowBandSize w:val="1"/>
      <w:tblStyleColBandSize w:val="1"/>
      <w:tblBorders>
        <w:top w:val="single" w:sz="4" w:space="0" w:color="7864C8" w:themeColor="accent1" w:themeTint="99"/>
        <w:left w:val="single" w:sz="4" w:space="0" w:color="7864C8" w:themeColor="accent1" w:themeTint="99"/>
        <w:bottom w:val="single" w:sz="4" w:space="0" w:color="7864C8" w:themeColor="accent1" w:themeTint="99"/>
        <w:right w:val="single" w:sz="4" w:space="0" w:color="7864C8" w:themeColor="accent1" w:themeTint="99"/>
        <w:insideH w:val="single" w:sz="4" w:space="0" w:color="7864C8" w:themeColor="accent1" w:themeTint="99"/>
        <w:insideV w:val="single" w:sz="4" w:space="0" w:color="7864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2A78" w:themeColor="accent1"/>
          <w:left w:val="single" w:sz="4" w:space="0" w:color="3A2A78" w:themeColor="accent1"/>
          <w:bottom w:val="single" w:sz="4" w:space="0" w:color="3A2A78" w:themeColor="accent1"/>
          <w:right w:val="single" w:sz="4" w:space="0" w:color="3A2A78" w:themeColor="accent1"/>
          <w:insideH w:val="nil"/>
          <w:insideV w:val="nil"/>
        </w:tcBorders>
        <w:shd w:val="clear" w:color="auto" w:fill="3A2A78" w:themeFill="accent1"/>
      </w:tcPr>
    </w:tblStylePr>
    <w:tblStylePr w:type="lastRow">
      <w:rPr>
        <w:b/>
        <w:bCs/>
      </w:rPr>
      <w:tblPr/>
      <w:tcPr>
        <w:tcBorders>
          <w:top w:val="double" w:sz="4" w:space="0" w:color="3A2A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CBED" w:themeFill="accent1" w:themeFillTint="33"/>
      </w:tcPr>
    </w:tblStylePr>
    <w:tblStylePr w:type="band1Horz">
      <w:tblPr/>
      <w:tcPr>
        <w:shd w:val="clear" w:color="auto" w:fill="D2CBED" w:themeFill="accent1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BE1D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CB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A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A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2A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2A78" w:themeFill="accent1"/>
      </w:tcPr>
    </w:tblStylePr>
    <w:tblStylePr w:type="band1Vert">
      <w:tblPr/>
      <w:tcPr>
        <w:shd w:val="clear" w:color="auto" w:fill="A597DB" w:themeFill="accent1" w:themeFillTint="66"/>
      </w:tcPr>
    </w:tblStylePr>
    <w:tblStylePr w:type="band1Horz">
      <w:tblPr/>
      <w:tcPr>
        <w:shd w:val="clear" w:color="auto" w:fill="A597DB" w:themeFill="accent1" w:themeFillTint="66"/>
      </w:tcPr>
    </w:tblStylePr>
  </w:style>
  <w:style w:type="table" w:styleId="Gitternetztabelle3Akzent1">
    <w:name w:val="Grid Table 3 Accent 1"/>
    <w:basedOn w:val="NormaleTabelle"/>
    <w:uiPriority w:val="48"/>
    <w:rsid w:val="00BE1DA7"/>
    <w:pPr>
      <w:spacing w:after="0" w:line="240" w:lineRule="auto"/>
    </w:pPr>
    <w:tblPr>
      <w:tblStyleRowBandSize w:val="1"/>
      <w:tblStyleColBandSize w:val="1"/>
      <w:tblBorders>
        <w:top w:val="single" w:sz="4" w:space="0" w:color="7864C8" w:themeColor="accent1" w:themeTint="99"/>
        <w:left w:val="single" w:sz="4" w:space="0" w:color="7864C8" w:themeColor="accent1" w:themeTint="99"/>
        <w:bottom w:val="single" w:sz="4" w:space="0" w:color="7864C8" w:themeColor="accent1" w:themeTint="99"/>
        <w:right w:val="single" w:sz="4" w:space="0" w:color="7864C8" w:themeColor="accent1" w:themeTint="99"/>
        <w:insideH w:val="single" w:sz="4" w:space="0" w:color="7864C8" w:themeColor="accent1" w:themeTint="99"/>
        <w:insideV w:val="single" w:sz="4" w:space="0" w:color="7864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CBED" w:themeFill="accent1" w:themeFillTint="33"/>
      </w:tcPr>
    </w:tblStylePr>
    <w:tblStylePr w:type="band1Horz">
      <w:tblPr/>
      <w:tcPr>
        <w:shd w:val="clear" w:color="auto" w:fill="D2CBED" w:themeFill="accent1" w:themeFillTint="33"/>
      </w:tcPr>
    </w:tblStylePr>
    <w:tblStylePr w:type="neCell">
      <w:tblPr/>
      <w:tcPr>
        <w:tcBorders>
          <w:bottom w:val="single" w:sz="4" w:space="0" w:color="7864C8" w:themeColor="accent1" w:themeTint="99"/>
        </w:tcBorders>
      </w:tcPr>
    </w:tblStylePr>
    <w:tblStylePr w:type="nwCell">
      <w:tblPr/>
      <w:tcPr>
        <w:tcBorders>
          <w:bottom w:val="single" w:sz="4" w:space="0" w:color="7864C8" w:themeColor="accent1" w:themeTint="99"/>
        </w:tcBorders>
      </w:tcPr>
    </w:tblStylePr>
    <w:tblStylePr w:type="seCell">
      <w:tblPr/>
      <w:tcPr>
        <w:tcBorders>
          <w:top w:val="single" w:sz="4" w:space="0" w:color="7864C8" w:themeColor="accent1" w:themeTint="99"/>
        </w:tcBorders>
      </w:tcPr>
    </w:tblStylePr>
    <w:tblStylePr w:type="swCell">
      <w:tblPr/>
      <w:tcPr>
        <w:tcBorders>
          <w:top w:val="single" w:sz="4" w:space="0" w:color="7864C8" w:themeColor="accent1" w:themeTint="99"/>
        </w:tcBorders>
      </w:tcPr>
    </w:tblStylePr>
  </w:style>
  <w:style w:type="table" w:styleId="Listentabelle3Akzent1">
    <w:name w:val="List Table 3 Accent 1"/>
    <w:basedOn w:val="NormaleTabelle"/>
    <w:uiPriority w:val="48"/>
    <w:rsid w:val="00BE1DA7"/>
    <w:pPr>
      <w:spacing w:after="0" w:line="240" w:lineRule="auto"/>
    </w:pPr>
    <w:tblPr>
      <w:tblStyleRowBandSize w:val="1"/>
      <w:tblStyleColBandSize w:val="1"/>
      <w:tblBorders>
        <w:top w:val="single" w:sz="4" w:space="0" w:color="3A2A78" w:themeColor="accent1"/>
        <w:left w:val="single" w:sz="4" w:space="0" w:color="3A2A78" w:themeColor="accent1"/>
        <w:bottom w:val="single" w:sz="4" w:space="0" w:color="3A2A78" w:themeColor="accent1"/>
        <w:right w:val="single" w:sz="4" w:space="0" w:color="3A2A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2A78" w:themeFill="accent1"/>
      </w:tcPr>
    </w:tblStylePr>
    <w:tblStylePr w:type="lastRow">
      <w:rPr>
        <w:b/>
        <w:bCs/>
      </w:rPr>
      <w:tblPr/>
      <w:tcPr>
        <w:tcBorders>
          <w:top w:val="double" w:sz="4" w:space="0" w:color="3A2A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2A78" w:themeColor="accent1"/>
          <w:right w:val="single" w:sz="4" w:space="0" w:color="3A2A78" w:themeColor="accent1"/>
        </w:tcBorders>
      </w:tcPr>
    </w:tblStylePr>
    <w:tblStylePr w:type="band1Horz">
      <w:tblPr/>
      <w:tcPr>
        <w:tcBorders>
          <w:top w:val="single" w:sz="4" w:space="0" w:color="3A2A78" w:themeColor="accent1"/>
          <w:bottom w:val="single" w:sz="4" w:space="0" w:color="3A2A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2A78" w:themeColor="accent1"/>
          <w:left w:val="nil"/>
        </w:tcBorders>
      </w:tcPr>
    </w:tblStylePr>
    <w:tblStylePr w:type="swCell">
      <w:tblPr/>
      <w:tcPr>
        <w:tcBorders>
          <w:top w:val="double" w:sz="4" w:space="0" w:color="3A2A78" w:themeColor="accent1"/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C5F7D"/>
    <w:pPr>
      <w:spacing w:after="0" w:line="240" w:lineRule="auto"/>
    </w:pPr>
    <w:rPr>
      <w:color w:val="2B1F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2A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2A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2A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2A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CBED" w:themeFill="accent1" w:themeFillTint="33"/>
      </w:tcPr>
    </w:tblStylePr>
    <w:tblStylePr w:type="band1Horz">
      <w:tblPr/>
      <w:tcPr>
        <w:shd w:val="clear" w:color="auto" w:fill="D2CB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C5F7D"/>
    <w:pPr>
      <w:spacing w:after="0" w:line="240" w:lineRule="auto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5">
    <w:name w:val="Plain Table 5"/>
    <w:basedOn w:val="NormaleTabelle"/>
    <w:uiPriority w:val="45"/>
    <w:rsid w:val="008C5F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ufe\Downloads\KI-Campus_Wordvorlage_2022_A4_hoch_NEU.dotx" TargetMode="External"/></Relationships>
</file>

<file path=word/theme/theme1.xml><?xml version="1.0" encoding="utf-8"?>
<a:theme xmlns:a="http://schemas.openxmlformats.org/drawingml/2006/main" name="Office">
  <a:themeElements>
    <a:clrScheme name="KI-Campus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3A2A78"/>
      </a:accent1>
      <a:accent2>
        <a:srgbClr val="2891BA"/>
      </a:accent2>
      <a:accent3>
        <a:srgbClr val="1AA469"/>
      </a:accent3>
      <a:accent4>
        <a:srgbClr val="EAF4F8"/>
      </a:accent4>
      <a:accent5>
        <a:srgbClr val="7F7F7F"/>
      </a:accent5>
      <a:accent6>
        <a:srgbClr val="BFBFBF"/>
      </a:accent6>
      <a:hlink>
        <a:srgbClr val="3A2A78"/>
      </a:hlink>
      <a:folHlink>
        <a:srgbClr val="7F7F7F"/>
      </a:folHlink>
    </a:clrScheme>
    <a:fontScheme name="Benutzerdefiniert 17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>a6462e43-4de7-43a2-bb5e-6fda434c717a</MigrationWizId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  <SharedWithUsers xmlns="0897f513-c333-4be6-8b12-5f71e065dabe">
      <UserInfo>
        <DisplayName/>
        <AccountId xsi:nil="true"/>
        <AccountType/>
      </UserInfo>
    </SharedWithUsers>
    <MediaLengthInSeconds xmlns="2d3bbfba-5da1-44e9-b5d8-ae61c40501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3" ma:contentTypeDescription="Ein neues Dokument erstellen." ma:contentTypeScope="" ma:versionID="f777b43ae119b602251e475cd77d42ff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4963417ba1a633fea751500ec88ece63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D36F6-7702-4847-B450-A39FF958E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8475E-51B8-4643-B312-2CA15BB935EC}">
  <ds:schemaRefs>
    <ds:schemaRef ds:uri="http://schemas.microsoft.com/office/2006/metadata/properties"/>
    <ds:schemaRef ds:uri="http://schemas.microsoft.com/office/infopath/2007/PartnerControls"/>
    <ds:schemaRef ds:uri="2d3bbfba-5da1-44e9-b5d8-ae61c40501d4"/>
    <ds:schemaRef ds:uri="0897f513-c333-4be6-8b12-5f71e065dabe"/>
  </ds:schemaRefs>
</ds:datastoreItem>
</file>

<file path=customXml/itemProps3.xml><?xml version="1.0" encoding="utf-8"?>
<ds:datastoreItem xmlns:ds="http://schemas.openxmlformats.org/officeDocument/2006/customXml" ds:itemID="{607D601E-64EE-4063-A5B7-8ABB2BB5D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bbfba-5da1-44e9-b5d8-ae61c40501d4"/>
    <ds:schemaRef ds:uri="0897f513-c333-4be6-8b12-5f71e065d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E6B0D-C8CB-4F39-810C-DE2CE42B5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C:\Users\cdufe\Downloads\KI-Campus_Wordvorlage_2022_A4_hoch_NEU.dotx</Template>
  <TotalTime>0</TotalTime>
  <Pages>8</Pages>
  <Words>633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Dufentester</dc:creator>
  <cp:keywords/>
  <dc:description/>
  <cp:lastModifiedBy>Kircher, Michael</cp:lastModifiedBy>
  <cp:revision>3</cp:revision>
  <cp:lastPrinted>2024-07-22T06:52:00Z</cp:lastPrinted>
  <dcterms:created xsi:type="dcterms:W3CDTF">2024-12-13T07:08:00Z</dcterms:created>
  <dcterms:modified xsi:type="dcterms:W3CDTF">2024-12-13T07:10:00Z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  <property fmtid="{D5CDD505-2E9C-101B-9397-08002B2CF9AE}" pid="3" name="Order">
    <vt:r8>30800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